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7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6822"/>
      </w:tblGrid>
      <w:tr w:rsidR="00073B32" w:rsidRPr="000E2900" w14:paraId="2D80096C" w14:textId="77777777" w:rsidTr="00185025">
        <w:trPr>
          <w:trHeight w:val="1530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8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04475503"/>
          </w:p>
          <w:p w14:paraId="2A6C13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415C9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Αίτηση</w:t>
            </w:r>
          </w:p>
          <w:p w14:paraId="59891B7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Συμμετοχής στο Π.Μ.Σ. του Π.Τ.Δ.Ε.</w:t>
            </w:r>
          </w:p>
          <w:p w14:paraId="7BF06B1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48512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7401F81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0A96A14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145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Τηλ.:…………………………………………………………..</w:t>
            </w:r>
          </w:p>
          <w:p w14:paraId="26F6A53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5F2C66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4571899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73C2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238B215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063EB6D2" w14:textId="2A7889E8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</w:p>
          <w:p w14:paraId="2EF850F6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0746A977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Δια της παρούσης δηλώνω υπεύθυνα:</w:t>
            </w:r>
          </w:p>
          <w:p w14:paraId="3CDFE145" w14:textId="7E2F422D" w:rsidR="00073B32" w:rsidRPr="000E2900" w:rsidRDefault="00073B32" w:rsidP="00E12678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ότι όλα τα δικαιολογητικά που έχω καταθέσει είναι  αληθή και δεν έχω δικαίωμα επιστροφής δικαιολογητικών σε περίπτωση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απόρριψης της υποψηφιότητάς μου</w:t>
            </w:r>
          </w:p>
          <w:p w14:paraId="73D1DFE4" w14:textId="6F8E27D7" w:rsidR="00073B32" w:rsidRPr="003D76B6" w:rsidRDefault="00073B32" w:rsidP="00073B32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ότι έχω λάβει γνώση του Κανονισμού λειτουργίας του  ΠΜΣ </w:t>
            </w:r>
            <w:r w:rsidRPr="000E2900">
              <w:rPr>
                <w:rFonts w:ascii="Calibri" w:hAnsi="Calibri" w:cs="Calibri"/>
                <w:bCs/>
                <w:iCs/>
                <w:sz w:val="22"/>
                <w:szCs w:val="22"/>
              </w:rPr>
              <w:t>«Εκπαίδευση STEM και Συστήματα Εκπαιδευτικών Ρομποτικών Διατάξεων»</w:t>
            </w:r>
          </w:p>
          <w:p w14:paraId="3B9B5260" w14:textId="61D65BA6" w:rsidR="003D76B6" w:rsidRPr="000E2900" w:rsidRDefault="003D76B6" w:rsidP="00073B32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Ότι υποβάλλω αίτηση υποψηφιότητας σε έως 2 ΠΜΣ του ΠΤΔΕ/ΕΚΠΑ </w:t>
            </w:r>
          </w:p>
          <w:p w14:paraId="55872723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F5468D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Ο/Η δηλών/</w:t>
            </w:r>
            <w:proofErr w:type="spellStart"/>
            <w:r w:rsidRPr="000E2900">
              <w:rPr>
                <w:rFonts w:ascii="Calibri" w:hAnsi="Calibri" w:cs="Calibri"/>
                <w:sz w:val="22"/>
                <w:szCs w:val="22"/>
              </w:rPr>
              <w:t>ουσα</w:t>
            </w:r>
            <w:proofErr w:type="spellEnd"/>
          </w:p>
          <w:p w14:paraId="28A06B16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862AC1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44C2F1BA" w14:textId="77777777" w:rsidR="00185025" w:rsidRPr="00862AC1" w:rsidRDefault="00185025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0E2900" w:rsidRDefault="00073B32" w:rsidP="00185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7848D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Προς τη Συνέλευση του</w:t>
            </w:r>
          </w:p>
          <w:p w14:paraId="628F6B65" w14:textId="5CE69FC2" w:rsidR="00073B32" w:rsidRPr="000E2900" w:rsidRDefault="00073B32" w:rsidP="00E126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Παιδαγωγικού</w:t>
            </w:r>
            <w:r w:rsidR="00E12678" w:rsidRPr="00415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Τμήματος Δημοτικής Εκπαίδευσης</w:t>
            </w:r>
          </w:p>
          <w:p w14:paraId="3317F53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27B5B8" w14:textId="56F4A910" w:rsidR="00073B32" w:rsidRPr="000E2900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Σας γνωρίζω ότι επιθυμώ να υποβάλω αίτηση συμμετοχής στο Πρόγραμμα Μεταπτυχιακών Σπουδών του Π.Τ.Δ.Ε. του Εθνικού και Καποδιστριακού Πανεπιστημίου Αθηνών «</w:t>
            </w:r>
            <w:r w:rsidRPr="000E2900">
              <w:rPr>
                <w:rFonts w:ascii="Calibri" w:hAnsi="Calibri" w:cs="Calibri"/>
                <w:b/>
                <w:i/>
                <w:sz w:val="22"/>
                <w:szCs w:val="22"/>
              </w:rPr>
              <w:t>Εκπαίδευση STEM και Συστήματα Εκπαιδευτικών Ρομποτικών Διατάξεων»</w:t>
            </w:r>
            <w:r w:rsidR="004151EE">
              <w:rPr>
                <w:rFonts w:ascii="Calibri" w:hAnsi="Calibri" w:cs="Calibri"/>
                <w:sz w:val="22"/>
                <w:szCs w:val="22"/>
              </w:rPr>
              <w:t xml:space="preserve"> για το ακαδημαϊκό έτος </w:t>
            </w:r>
            <w:r w:rsidR="00862AC1">
              <w:rPr>
                <w:rFonts w:ascii="Calibri" w:hAnsi="Calibri" w:cs="Calibri"/>
                <w:sz w:val="22"/>
                <w:szCs w:val="22"/>
              </w:rPr>
              <w:t>2025-2026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733327" w14:textId="77777777" w:rsidR="00073B32" w:rsidRPr="000E2900" w:rsidRDefault="00073B32" w:rsidP="00807C92">
            <w:pPr>
              <w:pStyle w:val="10"/>
              <w:spacing w:after="0" w:line="240" w:lineRule="auto"/>
              <w:ind w:left="317"/>
              <w:jc w:val="both"/>
            </w:pPr>
          </w:p>
          <w:p w14:paraId="357E3AC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DB6D1" w14:textId="0306AEEC" w:rsidR="00073B32" w:rsidRPr="000E2900" w:rsidRDefault="00073B32" w:rsidP="006E3A60">
            <w:pPr>
              <w:pStyle w:val="10"/>
              <w:spacing w:after="0" w:line="240" w:lineRule="auto"/>
              <w:ind w:left="0"/>
              <w:jc w:val="both"/>
            </w:pPr>
            <w:r w:rsidRPr="000E2900">
              <w:t>1.</w:t>
            </w:r>
            <w:r w:rsidR="00584B8C" w:rsidRPr="00584B8C">
              <w:t xml:space="preserve"> </w:t>
            </w:r>
            <w:r w:rsidRPr="000E2900">
              <w:t>Αντίγραφο πτυχίου Α.Ε.Ι/Τ.Ε.Ι (ευκρινές φωτοαντίγραφο)</w:t>
            </w:r>
          </w:p>
          <w:p w14:paraId="61FB6D81" w14:textId="636CEDA4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2.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αναλυτικής βαθμολ</w:t>
            </w:r>
            <w:r w:rsidR="00862AC1">
              <w:rPr>
                <w:rFonts w:ascii="Calibri" w:hAnsi="Calibri" w:cs="Calibri"/>
                <w:sz w:val="22"/>
                <w:szCs w:val="22"/>
              </w:rPr>
              <w:t xml:space="preserve">ογίας (ευκρινές φωτοαντίγραφο 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5A4D831" w14:textId="64E5A5E3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3.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γλωσσομάθειας  τουλάχιστον επιπέδου Β2 (ευκρινές φωτοαντίγραφο)</w:t>
            </w:r>
          </w:p>
          <w:p w14:paraId="2006799D" w14:textId="60A892FF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4.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Βιογραφικό σημείωμα στο πρότυπο </w:t>
            </w: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EUROPASS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bookmarkStart w:id="2" w:name="_Hlk103016367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πρόσφατη ευκρινή φωτογραφία τύπου ταυτότητας </w:t>
            </w:r>
            <w:bookmarkEnd w:id="2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σε ουδέτερο φόντο (αντίστοιχη φόρμα στην ιστοσελίδα του Π.Τ.Δ.Ε   </w:t>
            </w:r>
            <w:hyperlink r:id="rId8" w:history="1"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primedu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uoa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0E290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3743D26" w14:textId="12E855D6" w:rsidR="00073B32" w:rsidRPr="00185025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5.</w:t>
            </w:r>
            <w:r w:rsidR="00E12678" w:rsidRPr="004151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2AC1">
              <w:rPr>
                <w:rFonts w:ascii="Calibri" w:hAnsi="Calibri" w:cs="Calibri"/>
                <w:sz w:val="22"/>
                <w:szCs w:val="22"/>
              </w:rPr>
              <w:t xml:space="preserve">Αντίγραφο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αστυνομικής ταυτότητας</w:t>
            </w:r>
            <w:r w:rsidR="00862AC1">
              <w:rPr>
                <w:rFonts w:ascii="Calibri" w:hAnsi="Calibri" w:cs="Calibri"/>
                <w:sz w:val="22"/>
                <w:szCs w:val="22"/>
              </w:rPr>
              <w:t xml:space="preserve"> ή διαβατηρίου</w:t>
            </w:r>
          </w:p>
          <w:p w14:paraId="6A113674" w14:textId="60D100E8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 Συστατικές επιστολές (δεν απαιτούνται για τους πτυχιούχους του Π.Τ.Δ.Ε / Ε.Κ.Π.Α)</w:t>
            </w:r>
          </w:p>
          <w:p w14:paraId="3162E778" w14:textId="5E55439C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584B8C"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Αντίγραφο διπλωματικής ή πτυχιακής εργασίας, που σχετίζεται με την κατεύθυνση (όπου υπάρχει)</w:t>
            </w:r>
          </w:p>
          <w:p w14:paraId="3A56AC94" w14:textId="5CEE6AFA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584B8C"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Ανάτυπα δημοσιευμένων εργασιών σε έγκυρα επιστημονικά περιοδικά ή πρακτικά συνεδρίων (αν υπάρχουν)</w:t>
            </w:r>
          </w:p>
          <w:p w14:paraId="2A277645" w14:textId="09F37EB4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584B8C"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Πρόσθετα πιστοποιητικά γλωσσομάθειας (αν υπάρχουν)</w:t>
            </w:r>
          </w:p>
          <w:p w14:paraId="46F0FA00" w14:textId="2E06EDAD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584B8C"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Άλλα πτυχία Α.Ε.Ι (αν υπάρχουν)</w:t>
            </w:r>
          </w:p>
          <w:p w14:paraId="25B3B009" w14:textId="4BAB8463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="007F0233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Μ.Δ.Ε. (αν υπάρχει)</w:t>
            </w:r>
          </w:p>
          <w:p w14:paraId="79752188" w14:textId="32BC1A5E" w:rsidR="00584B8C" w:rsidRPr="00FC7E36" w:rsidRDefault="007F0233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584B8C" w:rsidRPr="0018502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84B8C"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Διδακτορικό Δίπλωμα (αν υπάρχει)</w:t>
            </w:r>
          </w:p>
          <w:p w14:paraId="310033FB" w14:textId="77777777" w:rsidR="00073B32" w:rsidRPr="000E2900" w:rsidRDefault="00073B32" w:rsidP="00807C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EE3E0" w14:textId="77777777" w:rsidR="00073B32" w:rsidRPr="000E2900" w:rsidRDefault="00073B32" w:rsidP="00073B3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C8D1BA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6D297CD4" w:rsidR="00073B32" w:rsidRPr="00862AC1" w:rsidRDefault="004151EE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</w:t>
            </w:r>
            <w:r w:rsidR="00862AC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44BC979E" w14:textId="77777777" w:rsidR="00073B32" w:rsidRPr="000E2900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99297A" w14:textId="77777777" w:rsidR="00073B32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5649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Ο/Η </w:t>
            </w:r>
            <w:proofErr w:type="spellStart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αιτ</w:t>
            </w:r>
            <w:proofErr w:type="spellEnd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…….</w:t>
            </w:r>
          </w:p>
          <w:p w14:paraId="5470CA0B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617F57EF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05FE43F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234BDDB6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5697B19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46EFEDE1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A725283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BB59578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5294B211" w14:textId="52C3FB1F" w:rsidR="00185025" w:rsidRPr="00185025" w:rsidRDefault="00185025" w:rsidP="0018502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6E8468FA" w14:textId="49B80A29" w:rsidR="004B78B4" w:rsidRDefault="004B78B4" w:rsidP="00050B3E">
      <w:pPr>
        <w:rPr>
          <w:noProof/>
        </w:rPr>
      </w:pPr>
    </w:p>
    <w:p w14:paraId="3E3CE617" w14:textId="3E95CFB9" w:rsidR="00564922" w:rsidRDefault="00564922" w:rsidP="00564922">
      <w:pPr>
        <w:pStyle w:val="3"/>
        <w:rPr>
          <w:sz w:val="18"/>
        </w:rPr>
      </w:pPr>
    </w:p>
    <w:p w14:paraId="6C3FDC2E" w14:textId="144EB4BE" w:rsidR="00C83A6E" w:rsidRDefault="00C83A6E">
      <w:pPr>
        <w:pStyle w:val="a6"/>
        <w:jc w:val="both"/>
      </w:pPr>
      <w:r>
        <w:rPr>
          <w:sz w:val="18"/>
        </w:rPr>
        <w:t xml:space="preserve">. </w:t>
      </w:r>
    </w:p>
    <w:sectPr w:rsidR="00C83A6E" w:rsidSect="00395E17">
      <w:headerReference w:type="default" r:id="rId9"/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ED78" w14:textId="77777777" w:rsidR="00360DAB" w:rsidRDefault="00360DAB">
      <w:r>
        <w:separator/>
      </w:r>
    </w:p>
  </w:endnote>
  <w:endnote w:type="continuationSeparator" w:id="0">
    <w:p w14:paraId="277A971E" w14:textId="77777777" w:rsidR="00360DAB" w:rsidRDefault="003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8EE32" w14:textId="77777777" w:rsidR="00360DAB" w:rsidRDefault="00360DAB">
      <w:r>
        <w:separator/>
      </w:r>
    </w:p>
  </w:footnote>
  <w:footnote w:type="continuationSeparator" w:id="0">
    <w:p w14:paraId="1A5C2D47" w14:textId="77777777" w:rsidR="00360DAB" w:rsidRDefault="0036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DE68B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C5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4B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6D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45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4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8F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D2CED4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074A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5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8D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8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E1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4A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34A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509CE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78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066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0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8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EA0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6E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546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2580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24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4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2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AC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E9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E7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43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22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EE98D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F7A9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E0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0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41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4F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67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8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6C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5FA010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907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EC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E6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2B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8F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6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0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8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0B3E"/>
    <w:rsid w:val="00073B32"/>
    <w:rsid w:val="000B0096"/>
    <w:rsid w:val="000E2900"/>
    <w:rsid w:val="001414F3"/>
    <w:rsid w:val="00185025"/>
    <w:rsid w:val="00217B87"/>
    <w:rsid w:val="0022206B"/>
    <w:rsid w:val="00334DE7"/>
    <w:rsid w:val="00353785"/>
    <w:rsid w:val="00360DAB"/>
    <w:rsid w:val="00395E17"/>
    <w:rsid w:val="003C371C"/>
    <w:rsid w:val="003D76B6"/>
    <w:rsid w:val="00410185"/>
    <w:rsid w:val="004151EE"/>
    <w:rsid w:val="004A00AC"/>
    <w:rsid w:val="004B606E"/>
    <w:rsid w:val="004B78B4"/>
    <w:rsid w:val="005267F6"/>
    <w:rsid w:val="00564922"/>
    <w:rsid w:val="00584B8C"/>
    <w:rsid w:val="005C0E3B"/>
    <w:rsid w:val="0060134C"/>
    <w:rsid w:val="00661809"/>
    <w:rsid w:val="006777B4"/>
    <w:rsid w:val="006821E1"/>
    <w:rsid w:val="006E3A60"/>
    <w:rsid w:val="0072766A"/>
    <w:rsid w:val="007F0233"/>
    <w:rsid w:val="00805C54"/>
    <w:rsid w:val="00862AC1"/>
    <w:rsid w:val="008E5666"/>
    <w:rsid w:val="009465CA"/>
    <w:rsid w:val="00970A75"/>
    <w:rsid w:val="00A47580"/>
    <w:rsid w:val="00A66437"/>
    <w:rsid w:val="00A82460"/>
    <w:rsid w:val="00AF6C1F"/>
    <w:rsid w:val="00B14191"/>
    <w:rsid w:val="00C25E84"/>
    <w:rsid w:val="00C67701"/>
    <w:rsid w:val="00C83A6E"/>
    <w:rsid w:val="00D050DB"/>
    <w:rsid w:val="00DC2719"/>
    <w:rsid w:val="00DD4061"/>
    <w:rsid w:val="00DE0007"/>
    <w:rsid w:val="00DF3668"/>
    <w:rsid w:val="00E12678"/>
    <w:rsid w:val="00E12C82"/>
    <w:rsid w:val="00EA7143"/>
    <w:rsid w:val="00EC2CEB"/>
    <w:rsid w:val="00EF754C"/>
    <w:rsid w:val="00FA3E66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F592-E6D5-40E8-9585-058135EF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pc</cp:lastModifiedBy>
  <cp:revision>9</cp:revision>
  <cp:lastPrinted>2022-05-26T12:33:00Z</cp:lastPrinted>
  <dcterms:created xsi:type="dcterms:W3CDTF">2024-05-23T13:17:00Z</dcterms:created>
  <dcterms:modified xsi:type="dcterms:W3CDTF">2025-05-21T08:43:00Z</dcterms:modified>
</cp:coreProperties>
</file>