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57"/>
        <w:tblW w:w="1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7"/>
        <w:gridCol w:w="6822"/>
      </w:tblGrid>
      <w:tr w:rsidR="00073B32" w:rsidRPr="000E2900" w14:paraId="2D80096C" w14:textId="77777777" w:rsidTr="00185025">
        <w:trPr>
          <w:trHeight w:val="1530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B85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04475503"/>
          </w:p>
          <w:p w14:paraId="2A6C13D3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415C93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Αίτηση</w:t>
            </w:r>
          </w:p>
          <w:p w14:paraId="59891B7D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Συμμετοχής στο Π.Μ.Σ. του Π.Τ.Δ.Ε.</w:t>
            </w:r>
          </w:p>
          <w:p w14:paraId="7BF06B10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485127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Όνομα:…………………………………………………...…</w:t>
            </w:r>
          </w:p>
          <w:p w14:paraId="5E5E273F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Επώνυμο: ………………………………………….….….</w:t>
            </w:r>
          </w:p>
          <w:p w14:paraId="5D14932C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Όνομα πατρός:. ……………………………………..…</w:t>
            </w:r>
          </w:p>
          <w:p w14:paraId="795EDF6A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Όνομα μητρός:……………………………………….…</w:t>
            </w:r>
          </w:p>
          <w:p w14:paraId="47ADDCF2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Έτος γεννήσεως:…………………………………….…</w:t>
            </w:r>
          </w:p>
          <w:p w14:paraId="7401F811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Τόπος γεννήσεως:………………………………….…</w:t>
            </w:r>
          </w:p>
          <w:p w14:paraId="0A96A14F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B7145D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Διεύθυνση κατοικίας</w:t>
            </w:r>
          </w:p>
          <w:p w14:paraId="3D950442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Οδός: …………………………………....... Αριθ.:…..…</w:t>
            </w:r>
          </w:p>
          <w:p w14:paraId="18D134F7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Πόλη:……………………………………… Τ.Κ.:………….</w:t>
            </w:r>
          </w:p>
          <w:p w14:paraId="2CE9AB2B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Νομός:……………………………………………………....</w:t>
            </w:r>
          </w:p>
          <w:p w14:paraId="1B585662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Τηλ.:…………………………………………………………..</w:t>
            </w:r>
          </w:p>
          <w:p w14:paraId="26F6A533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Κινητό:…………………………………………………..….</w:t>
            </w:r>
          </w:p>
          <w:p w14:paraId="5F2C66D3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  <w:lang w:val="en-US"/>
              </w:rPr>
              <w:t>Email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: ………………………………………………………</w:t>
            </w:r>
          </w:p>
          <w:p w14:paraId="45718990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B73C25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Τίτλοι σπουδών</w:t>
            </w:r>
          </w:p>
          <w:p w14:paraId="238B2153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Πτυχιούχος:……………………………………………..</w:t>
            </w:r>
          </w:p>
          <w:p w14:paraId="2B8A2460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DA24BB1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3EB6D2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EF850F6" w14:textId="77777777" w:rsidR="00073B32" w:rsidRPr="000E2900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ΥΠΕΥΘΥΝΗ ΔΗΛΩΣΗ</w:t>
            </w:r>
          </w:p>
          <w:p w14:paraId="0746A977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Δια της παρούσης δηλώνω υπεύθυνα:</w:t>
            </w:r>
          </w:p>
          <w:p w14:paraId="3CDFE145" w14:textId="1713CC53" w:rsidR="00073B32" w:rsidRPr="000E2900" w:rsidRDefault="00073B32" w:rsidP="00E12678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ότι όλα τα δικαιολογητικά που έχω καταθέσει</w:t>
            </w:r>
            <w:r w:rsidR="00054F20" w:rsidRPr="00054F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είναι</w:t>
            </w:r>
            <w:r w:rsidR="00054F20" w:rsidRPr="00054F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αληθή και δεν έχω δικαίωμα επιστροφής δικαιολογητικών σε περίπτωση</w:t>
            </w:r>
            <w:r w:rsidR="00E12678" w:rsidRPr="000E29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απόρριψης της υποψηφιότητάς μου</w:t>
            </w:r>
          </w:p>
          <w:p w14:paraId="55872723" w14:textId="33733D96" w:rsidR="00073B32" w:rsidRPr="00054F20" w:rsidRDefault="00073B32" w:rsidP="00054F20">
            <w:pPr>
              <w:pStyle w:val="a8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4F20">
              <w:rPr>
                <w:rFonts w:ascii="Calibri" w:hAnsi="Calibri" w:cs="Calibri"/>
                <w:sz w:val="22"/>
                <w:szCs w:val="22"/>
              </w:rPr>
              <w:t xml:space="preserve">ότι έχω λάβει γνώση του Κανονισμού λειτουργίας του ΠΜΣ </w:t>
            </w:r>
            <w:r w:rsidR="00054F20" w:rsidRPr="00054F20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«Διδακτική των Μαθηματικών και Τεχνολογίες της Πληροφορίας και Επικοινωνίας στην Εκπαίδευση» </w:t>
            </w:r>
            <w:r w:rsidR="00054F20">
              <w:rPr>
                <w:rFonts w:ascii="Calibri" w:hAnsi="Calibri" w:cs="Calibri"/>
                <w:bCs/>
                <w:iCs/>
                <w:sz w:val="22"/>
                <w:szCs w:val="22"/>
                <w:lang w:val="en-US"/>
              </w:rPr>
              <w:br/>
            </w:r>
          </w:p>
          <w:p w14:paraId="3CF5468D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Ο/Η δηλών/</w:t>
            </w:r>
            <w:proofErr w:type="spellStart"/>
            <w:r w:rsidRPr="000E2900">
              <w:rPr>
                <w:rFonts w:ascii="Calibri" w:hAnsi="Calibri" w:cs="Calibri"/>
                <w:sz w:val="22"/>
                <w:szCs w:val="22"/>
              </w:rPr>
              <w:t>ουσα</w:t>
            </w:r>
            <w:proofErr w:type="spellEnd"/>
          </w:p>
          <w:p w14:paraId="28A06B16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D38F8FE" w14:textId="77777777" w:rsidR="00073B32" w:rsidRPr="00714790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……………………………….</w:t>
            </w:r>
          </w:p>
          <w:p w14:paraId="44C2F1BA" w14:textId="77777777" w:rsidR="00185025" w:rsidRPr="00714790" w:rsidRDefault="00185025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A03E64" w14:textId="77777777" w:rsidR="00073B32" w:rsidRPr="000E2900" w:rsidRDefault="00073B32" w:rsidP="001850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(Υπογραφή)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BCD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B0E729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A0F8DF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7848D9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Προς τη Συνέλευση του</w:t>
            </w:r>
          </w:p>
          <w:p w14:paraId="628F6B65" w14:textId="5CE69FC2" w:rsidR="00073B32" w:rsidRPr="000E2900" w:rsidRDefault="00073B32" w:rsidP="00E126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Παιδαγωγικού</w:t>
            </w:r>
            <w:r w:rsidR="00E12678" w:rsidRPr="004151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Τμήματος Δημοτικής Εκπαίδευσης</w:t>
            </w:r>
          </w:p>
          <w:p w14:paraId="3317F53B" w14:textId="77777777" w:rsidR="00073B32" w:rsidRPr="000E2900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27B5B8" w14:textId="370A76D3" w:rsidR="00073B32" w:rsidRDefault="00073B32" w:rsidP="00807C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 xml:space="preserve">Σας γνωρίζω ότι επιθυμώ να υποβάλω αίτηση συμμετοχής στο Πρόγραμμα Μεταπτυχιακών Σπουδών του Π.Τ.Δ.Ε. του Εθνικού και Καποδιστριακού Πανεπιστημίου </w:t>
            </w:r>
            <w:r w:rsidRPr="00541517">
              <w:rPr>
                <w:rFonts w:ascii="Calibri" w:hAnsi="Calibri" w:cs="Calibri"/>
                <w:sz w:val="22"/>
                <w:szCs w:val="22"/>
              </w:rPr>
              <w:t>Αθηνών «</w:t>
            </w:r>
            <w:r w:rsidR="00714790" w:rsidRPr="00541517">
              <w:rPr>
                <w:rFonts w:ascii="Calibri" w:hAnsi="Calibri" w:cs="Calibri"/>
                <w:b/>
                <w:i/>
                <w:sz w:val="22"/>
                <w:szCs w:val="22"/>
              </w:rPr>
              <w:t>Διδακτική των Μαθηματικών και Τεχνολογίες της Πληροφορίας και Επικοινωνίας στην Εκπαίδευση</w:t>
            </w:r>
            <w:r w:rsidRPr="00541517">
              <w:rPr>
                <w:rFonts w:ascii="Calibri" w:hAnsi="Calibri" w:cs="Calibri"/>
                <w:b/>
                <w:i/>
                <w:sz w:val="22"/>
                <w:szCs w:val="22"/>
              </w:rPr>
              <w:t>»</w:t>
            </w:r>
            <w:r w:rsidR="004151EE" w:rsidRPr="00541517">
              <w:rPr>
                <w:rFonts w:ascii="Calibri" w:hAnsi="Calibri" w:cs="Calibri"/>
                <w:sz w:val="22"/>
                <w:szCs w:val="22"/>
              </w:rPr>
              <w:t xml:space="preserve"> για το ακαδημαϊκό έτος 202</w:t>
            </w:r>
            <w:r w:rsidR="00584B8C" w:rsidRPr="00541517">
              <w:rPr>
                <w:rFonts w:ascii="Calibri" w:hAnsi="Calibri" w:cs="Calibri"/>
                <w:sz w:val="22"/>
                <w:szCs w:val="22"/>
              </w:rPr>
              <w:t>4</w:t>
            </w:r>
            <w:r w:rsidR="004151EE" w:rsidRPr="005415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14790" w:rsidRPr="00541517">
              <w:rPr>
                <w:rFonts w:ascii="Calibri" w:hAnsi="Calibri" w:cs="Calibri"/>
                <w:sz w:val="22"/>
                <w:szCs w:val="22"/>
              </w:rPr>
              <w:t>–</w:t>
            </w:r>
            <w:r w:rsidR="004151EE" w:rsidRPr="00541517"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 w:rsidR="00584B8C" w:rsidRPr="00541517">
              <w:rPr>
                <w:rFonts w:ascii="Calibri" w:hAnsi="Calibri" w:cs="Calibri"/>
                <w:sz w:val="22"/>
                <w:szCs w:val="22"/>
              </w:rPr>
              <w:t>5</w:t>
            </w:r>
            <w:r w:rsidR="00541517" w:rsidRPr="0054151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C9D2645" w14:textId="77777777" w:rsidR="00541517" w:rsidRDefault="00541517" w:rsidP="00807C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562B7AE" w14:textId="77777777" w:rsidR="00541517" w:rsidRPr="00541517" w:rsidRDefault="00541517" w:rsidP="00541517">
            <w:pPr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4151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Ειδίκευση: </w:t>
            </w:r>
            <w:r w:rsidRPr="005415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Διδακτική των Μαθηματικών στην Πρωτοβάθμια Εκπαίδευση</w:t>
            </w:r>
          </w:p>
          <w:p w14:paraId="772D59E3" w14:textId="77777777" w:rsidR="00541517" w:rsidRPr="00541517" w:rsidRDefault="00541517" w:rsidP="00541517">
            <w:pPr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4151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Ειδίκευση: </w:t>
            </w:r>
            <w:r w:rsidRPr="005415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Τεχνολογίες της Πληροφορίας και Επικοινωνίας (ΤΠΕ) στην Πρωτοβάθμια Εκπαίδευση</w:t>
            </w:r>
          </w:p>
          <w:p w14:paraId="4CC001C2" w14:textId="77777777" w:rsidR="00541517" w:rsidRPr="00625339" w:rsidRDefault="00541517" w:rsidP="00541517">
            <w:pPr>
              <w:ind w:left="720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14:paraId="7D1046FD" w14:textId="77777777" w:rsidR="00541517" w:rsidRDefault="00541517" w:rsidP="0054151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25339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(υπογραμμίζετε μία από τις δύο ειδικεύσεις)</w:t>
            </w:r>
          </w:p>
          <w:p w14:paraId="260DEB6B" w14:textId="77777777" w:rsidR="00541517" w:rsidRPr="000E2900" w:rsidRDefault="00541517" w:rsidP="00807C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733327" w14:textId="77777777" w:rsidR="00073B32" w:rsidRPr="000E2900" w:rsidRDefault="00073B32" w:rsidP="00807C92">
            <w:pPr>
              <w:pStyle w:val="10"/>
              <w:spacing w:after="0" w:line="240" w:lineRule="auto"/>
              <w:ind w:left="317"/>
              <w:jc w:val="both"/>
            </w:pPr>
          </w:p>
          <w:p w14:paraId="357E3ACE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Συνημμένα σας υποβάλλω τα εξής δικαιολογητικά:</w:t>
            </w:r>
          </w:p>
          <w:p w14:paraId="46A2D04B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F1DB6D1" w14:textId="594FD38C" w:rsidR="00073B32" w:rsidRPr="000E2900" w:rsidRDefault="00073B32" w:rsidP="006E3A60">
            <w:pPr>
              <w:pStyle w:val="10"/>
              <w:spacing w:after="0" w:line="240" w:lineRule="auto"/>
              <w:ind w:left="0"/>
              <w:jc w:val="both"/>
            </w:pPr>
            <w:r w:rsidRPr="000E2900">
              <w:t>1.</w:t>
            </w:r>
            <w:r w:rsidR="00584B8C" w:rsidRPr="00584B8C">
              <w:t xml:space="preserve"> </w:t>
            </w:r>
            <w:r w:rsidRPr="000E2900">
              <w:t>Αντίγραφο πτυχίου Α.Ε.Ι/Τ.Ε.Ι (ευκρινές φωτοαντίγραφο από το πρωτότυπο έγγραφο)</w:t>
            </w:r>
          </w:p>
          <w:p w14:paraId="61FB6D81" w14:textId="11C78F89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2.</w:t>
            </w:r>
            <w:r w:rsidR="00584B8C" w:rsidRPr="00584B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Πιστοποιητικό αναλυτικής βαθμολογίας (ευκρινές φωτοαντίγραφο   από το πρωτότυπο έγγραφο)</w:t>
            </w:r>
          </w:p>
          <w:p w14:paraId="05A4D831" w14:textId="4401BD4A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3.</w:t>
            </w:r>
            <w:r w:rsidR="00584B8C" w:rsidRPr="00584B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Πιστοποιητικό γλωσσομάθειας  τουλάχιστον επιπέδου Β2 (ευκρινές φωτοαντίγραφο από το πρωτότυπο έγγραφο, επικυρωμένο από την εκδούσα αρχή ή δικηγόρο)</w:t>
            </w:r>
          </w:p>
          <w:p w14:paraId="2006799D" w14:textId="60A892FF" w:rsidR="00073B32" w:rsidRPr="000E2900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4.</w:t>
            </w:r>
            <w:r w:rsidR="00584B8C" w:rsidRPr="00584B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 xml:space="preserve">Βιογραφικό σημείωμα στο πρότυπο </w:t>
            </w:r>
            <w:r w:rsidRPr="000E2900">
              <w:rPr>
                <w:rFonts w:ascii="Calibri" w:hAnsi="Calibri" w:cs="Calibri"/>
                <w:sz w:val="22"/>
                <w:szCs w:val="22"/>
                <w:lang w:val="en-US"/>
              </w:rPr>
              <w:t>EUROPASS</w:t>
            </w:r>
            <w:r w:rsidRPr="000E2900">
              <w:rPr>
                <w:rFonts w:ascii="Calibri" w:hAnsi="Calibri" w:cs="Calibri"/>
                <w:sz w:val="22"/>
                <w:szCs w:val="22"/>
              </w:rPr>
              <w:t xml:space="preserve"> με </w:t>
            </w:r>
            <w:bookmarkStart w:id="1" w:name="_Hlk103016367"/>
            <w:r w:rsidRPr="000E2900">
              <w:rPr>
                <w:rFonts w:ascii="Calibri" w:hAnsi="Calibri" w:cs="Calibri"/>
                <w:sz w:val="22"/>
                <w:szCs w:val="22"/>
              </w:rPr>
              <w:t xml:space="preserve">πρόσφατη ευκρινή φωτογραφία τύπου ταυτότητας </w:t>
            </w:r>
            <w:bookmarkEnd w:id="1"/>
            <w:r w:rsidRPr="000E2900">
              <w:rPr>
                <w:rFonts w:ascii="Calibri" w:hAnsi="Calibri" w:cs="Calibri"/>
                <w:sz w:val="22"/>
                <w:szCs w:val="22"/>
              </w:rPr>
              <w:t xml:space="preserve">σε ουδέτερο φόντο (αντίστοιχη φόρμα στην ιστοσελίδα του Π.Τ.Δ.Ε   </w:t>
            </w:r>
            <w:hyperlink r:id="rId8" w:history="1"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www</w:t>
              </w:r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proofErr w:type="spellStart"/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primedu</w:t>
              </w:r>
              <w:proofErr w:type="spellEnd"/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proofErr w:type="spellStart"/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uoa</w:t>
              </w:r>
              <w:proofErr w:type="spellEnd"/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</w:rPr>
                <w:t>.</w:t>
              </w:r>
              <w:r w:rsidRPr="000E2900">
                <w:rPr>
                  <w:rStyle w:val="-"/>
                  <w:rFonts w:ascii="Calibri" w:hAnsi="Calibri" w:cs="Calibri"/>
                  <w:sz w:val="22"/>
                  <w:szCs w:val="22"/>
                  <w:lang w:val="en-US"/>
                </w:rPr>
                <w:t>gr</w:t>
              </w:r>
            </w:hyperlink>
            <w:r w:rsidRPr="000E2900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33743D26" w14:textId="24C05031" w:rsidR="00073B32" w:rsidRPr="00185025" w:rsidRDefault="00073B32" w:rsidP="006E3A6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2900">
              <w:rPr>
                <w:rFonts w:ascii="Calibri" w:hAnsi="Calibri" w:cs="Calibri"/>
                <w:sz w:val="22"/>
                <w:szCs w:val="22"/>
              </w:rPr>
              <w:t>5.</w:t>
            </w:r>
            <w:r w:rsidR="00E12678" w:rsidRPr="004151E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E2900">
              <w:rPr>
                <w:rFonts w:ascii="Calibri" w:hAnsi="Calibri" w:cs="Calibri"/>
                <w:sz w:val="22"/>
                <w:szCs w:val="22"/>
              </w:rPr>
              <w:t>Φωτοτυπία αστυνομικής ταυτότητας</w:t>
            </w:r>
          </w:p>
          <w:p w14:paraId="62762909" w14:textId="77777777" w:rsidR="00584B8C" w:rsidRPr="00FC7E36" w:rsidRDefault="00584B8C" w:rsidP="00584B8C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6. Μια πρόσφατη φωτογραφία </w:t>
            </w:r>
          </w:p>
          <w:p w14:paraId="6A113674" w14:textId="77777777" w:rsidR="00584B8C" w:rsidRPr="00FC7E36" w:rsidRDefault="00584B8C" w:rsidP="00584B8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7. Συστατικές επιστολές (δεν απαιτούνται για τους πτυχιούχους του Π.Τ.Δ.Ε / Ε.Κ.Π.Α)</w:t>
            </w:r>
          </w:p>
          <w:p w14:paraId="3162E778" w14:textId="29ECBEF8" w:rsidR="00584B8C" w:rsidRPr="00FC7E36" w:rsidRDefault="00584B8C" w:rsidP="00584B8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8.</w:t>
            </w:r>
            <w:r w:rsidRPr="00584B8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Αντίγραφο διπλωματικής ή πτυχιακής εργασίας, που σχετίζεται με την κατεύθυνση (όπου υπάρχει)</w:t>
            </w:r>
          </w:p>
          <w:p w14:paraId="3A56AC94" w14:textId="7A66F9E5" w:rsidR="00584B8C" w:rsidRPr="00FC7E36" w:rsidRDefault="00584B8C" w:rsidP="00584B8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9.</w:t>
            </w:r>
            <w:r w:rsidRPr="00584B8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Ανάτυπα δημοσιευμένων εργασιών σε έγκυρα επιστημονικά περιοδικά ή πρακτικά συνεδρίων (αν υπάρχουν)</w:t>
            </w:r>
          </w:p>
          <w:p w14:paraId="2A277645" w14:textId="5B8DC32C" w:rsidR="00584B8C" w:rsidRPr="00FC7E36" w:rsidRDefault="00584B8C" w:rsidP="00584B8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10.</w:t>
            </w:r>
            <w:r w:rsidRPr="00584B8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Πρόσθετα πιστοποιητικά γλωσσομάθειας (αν υπάρχουν)</w:t>
            </w:r>
          </w:p>
          <w:p w14:paraId="46F0FA00" w14:textId="688547EC" w:rsidR="00584B8C" w:rsidRPr="00FC7E36" w:rsidRDefault="00584B8C" w:rsidP="00584B8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11.</w:t>
            </w:r>
            <w:r w:rsidRPr="00584B8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Άλλα πτυχία Α.Ε.Ι (αν υπάρχουν)</w:t>
            </w:r>
          </w:p>
          <w:p w14:paraId="25B3B009" w14:textId="5C2519E0" w:rsidR="00584B8C" w:rsidRPr="00FC7E36" w:rsidRDefault="00584B8C" w:rsidP="00584B8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12.</w:t>
            </w:r>
            <w:r w:rsidRPr="00584B8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Μ.Δ.Ε. (αν υπάρχει)</w:t>
            </w:r>
          </w:p>
          <w:p w14:paraId="79752188" w14:textId="165E8ADB" w:rsidR="00584B8C" w:rsidRPr="00FC7E36" w:rsidRDefault="00584B8C" w:rsidP="00584B8C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13.</w:t>
            </w:r>
            <w:r w:rsidRPr="00185025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Διδακτορικό Δίπλωμα (αν υπάρχει)</w:t>
            </w:r>
          </w:p>
          <w:p w14:paraId="1D945D90" w14:textId="77777777" w:rsidR="00584B8C" w:rsidRPr="00FC7E36" w:rsidRDefault="00584B8C" w:rsidP="00584B8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/>
                <w:sz w:val="22"/>
                <w:szCs w:val="22"/>
                <w:lang w:eastAsia="en-US"/>
              </w:rPr>
              <w:t xml:space="preserve">14. Υπεύθυνη δήλωση συμμετοχής σε παραπάνω από ένα ΜΠΣ του Τμήματος. (δυνατότητα συμμετοχής </w:t>
            </w:r>
            <w:r w:rsidRPr="00FC7E36">
              <w:rPr>
                <w:rFonts w:ascii="Calibri" w:hAnsi="Calibri"/>
                <w:b/>
                <w:sz w:val="22"/>
                <w:szCs w:val="22"/>
                <w:u w:val="single"/>
                <w:lang w:eastAsia="en-US"/>
              </w:rPr>
              <w:t xml:space="preserve">αυστηρά </w:t>
            </w:r>
            <w:r w:rsidRPr="00FC7E36">
              <w:rPr>
                <w:rFonts w:ascii="Calibri" w:hAnsi="Calibri"/>
                <w:sz w:val="22"/>
                <w:szCs w:val="22"/>
                <w:lang w:eastAsia="en-US"/>
              </w:rPr>
              <w:t xml:space="preserve"> μέχρι 2 ΜΠΣ)</w:t>
            </w:r>
          </w:p>
          <w:p w14:paraId="310033FB" w14:textId="77777777" w:rsidR="00073B32" w:rsidRPr="000E2900" w:rsidRDefault="00073B32" w:rsidP="00807C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8EE3E0" w14:textId="77777777" w:rsidR="00073B32" w:rsidRPr="000E2900" w:rsidRDefault="00073B32" w:rsidP="00073B3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C8D1BA" w14:textId="77777777" w:rsidR="00073B32" w:rsidRPr="000E2900" w:rsidRDefault="00073B32" w:rsidP="00807C9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616C51D" w14:textId="35DB5E15" w:rsidR="00073B32" w:rsidRPr="00584B8C" w:rsidRDefault="004151EE" w:rsidP="00E12678">
            <w:pPr>
              <w:ind w:left="-4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Αθήνα, …../……./202</w:t>
            </w:r>
            <w:r w:rsidR="00584B8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4</w:t>
            </w:r>
          </w:p>
          <w:p w14:paraId="44BC979E" w14:textId="77777777" w:rsidR="00073B32" w:rsidRPr="000E2900" w:rsidRDefault="00073B32" w:rsidP="00073B3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999297A" w14:textId="77777777" w:rsidR="00073B32" w:rsidRDefault="00073B32" w:rsidP="00073B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0E2900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</w:t>
            </w:r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Ο/Η </w:t>
            </w:r>
            <w:proofErr w:type="spellStart"/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αιτ</w:t>
            </w:r>
            <w:proofErr w:type="spellEnd"/>
            <w:r w:rsidRPr="000E2900">
              <w:rPr>
                <w:rFonts w:ascii="Calibri" w:hAnsi="Calibri" w:cs="Calibri"/>
                <w:b/>
                <w:bCs/>
                <w:sz w:val="22"/>
                <w:szCs w:val="22"/>
              </w:rPr>
              <w:t>…….</w:t>
            </w:r>
          </w:p>
          <w:p w14:paraId="5470CA0B" w14:textId="77777777" w:rsidR="00185025" w:rsidRDefault="00185025" w:rsidP="00073B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0A725283" w14:textId="77777777" w:rsidR="00185025" w:rsidRDefault="00185025" w:rsidP="00073B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0BB59578" w14:textId="77777777" w:rsidR="00185025" w:rsidRDefault="00185025" w:rsidP="00073B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5294B211" w14:textId="52C3FB1F" w:rsidR="00185025" w:rsidRPr="00185025" w:rsidRDefault="00185025" w:rsidP="00185025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bookmarkEnd w:id="0"/>
    </w:tbl>
    <w:p w14:paraId="6E8468FA" w14:textId="49B80A29" w:rsidR="004B78B4" w:rsidRDefault="004B78B4" w:rsidP="00050B3E">
      <w:pPr>
        <w:rPr>
          <w:noProof/>
        </w:rPr>
      </w:pPr>
    </w:p>
    <w:p w14:paraId="3E3CE617" w14:textId="04B1ECDE" w:rsidR="00185025" w:rsidRDefault="00185025" w:rsidP="00395E17">
      <w:pPr>
        <w:pStyle w:val="3"/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A5D15B0" wp14:editId="38D8A464">
            <wp:simplePos x="0" y="0"/>
            <wp:positionH relativeFrom="margin">
              <wp:align>center</wp:align>
            </wp:positionH>
            <wp:positionV relativeFrom="paragraph">
              <wp:posOffset>416</wp:posOffset>
            </wp:positionV>
            <wp:extent cx="577215" cy="529590"/>
            <wp:effectExtent l="0" t="0" r="0" b="3810"/>
            <wp:wrapTight wrapText="bothSides">
              <wp:wrapPolygon edited="0">
                <wp:start x="0" y="0"/>
                <wp:lineTo x="0" y="20978"/>
                <wp:lineTo x="20673" y="20978"/>
                <wp:lineTo x="20673" y="0"/>
                <wp:lineTo x="0" y="0"/>
              </wp:wrapPolygon>
            </wp:wrapTight>
            <wp:docPr id="2" name="Εικόνα 1" descr="Εικόνα που περιέχει σκίτσο/σχέδιο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σκίτσο/σχέδιο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045B7" w14:textId="67215475" w:rsidR="00185025" w:rsidRDefault="00185025" w:rsidP="00395E17">
      <w:pPr>
        <w:pStyle w:val="3"/>
        <w:rPr>
          <w:lang w:val="en-US"/>
        </w:rPr>
      </w:pPr>
    </w:p>
    <w:p w14:paraId="6B8C287E" w14:textId="77777777" w:rsidR="00185025" w:rsidRDefault="00185025" w:rsidP="00395E17">
      <w:pPr>
        <w:pStyle w:val="3"/>
        <w:rPr>
          <w:lang w:val="en-US"/>
        </w:rPr>
      </w:pPr>
    </w:p>
    <w:p w14:paraId="71F48EA5" w14:textId="61CF5F69" w:rsidR="00C83A6E" w:rsidRDefault="00C83A6E" w:rsidP="00395E17">
      <w:pPr>
        <w:pStyle w:val="3"/>
      </w:pPr>
      <w:r>
        <w:t>ΥΠΕΥΘΥΝΗ ΔΗΛΩΣΗ</w:t>
      </w:r>
    </w:p>
    <w:p w14:paraId="4E1145E1" w14:textId="77777777" w:rsidR="00C83A6E" w:rsidRDefault="00C83A6E" w:rsidP="00395E1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07B29EFC" w14:textId="77777777" w:rsidR="00C83A6E" w:rsidRDefault="00C83A6E">
      <w:pPr>
        <w:pStyle w:val="a3"/>
        <w:tabs>
          <w:tab w:val="clear" w:pos="4153"/>
          <w:tab w:val="clear" w:pos="8306"/>
        </w:tabs>
      </w:pPr>
    </w:p>
    <w:p w14:paraId="6A89DFA5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46559C53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5D5AFEC2" w14:textId="77777777" w:rsidR="00C83A6E" w:rsidRDefault="00C83A6E">
      <w:pPr>
        <w:pStyle w:val="a5"/>
        <w:jc w:val="left"/>
        <w:rPr>
          <w:sz w:val="22"/>
        </w:rPr>
      </w:pPr>
    </w:p>
    <w:p w14:paraId="06EC33D1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06D2C33E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E8C9C83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635D2148" w14:textId="77777777" w:rsidR="00C83A6E" w:rsidRPr="00FA3E66" w:rsidRDefault="00FA3E66" w:rsidP="00B14191">
            <w:pPr>
              <w:ind w:right="-6878"/>
              <w:rPr>
                <w:rFonts w:ascii="Arial" w:hAnsi="Arial" w:cs="Arial"/>
                <w:bCs/>
                <w:sz w:val="20"/>
                <w:szCs w:val="20"/>
              </w:rPr>
            </w:pPr>
            <w:r w:rsidRPr="00FA3E66">
              <w:rPr>
                <w:rFonts w:ascii="Arial" w:hAnsi="Arial" w:cs="Arial"/>
                <w:bCs/>
                <w:sz w:val="20"/>
                <w:szCs w:val="20"/>
              </w:rPr>
              <w:t>Τη Συνέλευση του Παιδαγωγικού Τμήματος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Δημοτικής Εκπαίδευσης - ΕΚΠΑ</w:t>
            </w:r>
            <w:r w:rsidRPr="00FA3E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C83A6E" w14:paraId="4775B552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E98CD35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2705402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0F79C540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4D90CF83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47D66667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9B9F7BD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3E61C52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6A57F33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7235E74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72EB443B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12A3B605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60D936E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61DDBCE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C12C46D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8CB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63C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107AC358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7068DB1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5176C87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54F67A17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0EB6A8E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F181B0A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0A4D27F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5E2C2F9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029E148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41B480E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4C27137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727E2D8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6DA4CEF5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66A47B39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44321091" w14:textId="77777777" w:rsidTr="00054F20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14:paraId="6AD22699" w14:textId="77777777" w:rsidR="00C83A6E" w:rsidRDefault="00C83A6E" w:rsidP="00054F20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1B1F9EDD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71E51B0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513098C4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50616A26" w14:textId="77777777" w:rsidR="00C83A6E" w:rsidRPr="00050B3E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25F92" w14:textId="77777777" w:rsidR="00C83A6E" w:rsidRDefault="00C83A6E">
      <w:pPr>
        <w:rPr>
          <w:rFonts w:ascii="Arial" w:hAnsi="Arial"/>
          <w:b/>
          <w:sz w:val="28"/>
        </w:rPr>
      </w:pPr>
    </w:p>
    <w:p w14:paraId="0909362A" w14:textId="77777777" w:rsidR="00C83A6E" w:rsidRDefault="00C83A6E">
      <w:pPr>
        <w:rPr>
          <w:sz w:val="16"/>
        </w:rPr>
      </w:pPr>
    </w:p>
    <w:p w14:paraId="416F9FBB" w14:textId="77777777" w:rsidR="00C83A6E" w:rsidRDefault="00C83A6E">
      <w:pPr>
        <w:sectPr w:rsidR="00C83A6E" w:rsidSect="00185025">
          <w:headerReference w:type="default" r:id="rId10"/>
          <w:pgSz w:w="11906" w:h="16838" w:code="9"/>
          <w:pgMar w:top="238" w:right="851" w:bottom="284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52AEB375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24FA4CB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14:paraId="7471F41B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 w14:paraId="298ED6E1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3276EE4" w14:textId="11CE0AB0" w:rsidR="00DD4061" w:rsidRPr="00073B32" w:rsidRDefault="00EC2CEB" w:rsidP="00DD4061">
            <w:pPr>
              <w:spacing w:line="276" w:lineRule="auto"/>
              <w:rPr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Έχω κάνει αίτηση συμμετοχής το ανώτερο σε δύο μεταπτυχιακά προγράμματα σπουδών του Τμήματος  τα οποία είναι</w:t>
            </w:r>
            <w:r w:rsidR="00073B32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  <w:p w14:paraId="6AD5DD11" w14:textId="77777777" w:rsidR="00C83A6E" w:rsidRPr="00B14191" w:rsidRDefault="00EC2CEB" w:rsidP="00EF754C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C83A6E" w:rsidRPr="00B14191" w14:paraId="2064D8B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D63965" w14:textId="77777777" w:rsidR="00C83A6E" w:rsidRPr="006777B4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0247AD7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DADC71" w14:textId="77777777" w:rsidR="00C83A6E" w:rsidRPr="00B14191" w:rsidRDefault="00EC2CEB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C83A6E" w:rsidRPr="00B14191" w14:paraId="558EF4B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2D6CD4E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3865E79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84EF6FB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2DBED17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872F8C8" w14:textId="77777777"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14:paraId="0C76C702" w14:textId="77777777" w:rsidR="00C83A6E" w:rsidRDefault="00C83A6E"/>
    <w:p w14:paraId="43BD461B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14:paraId="4F37645B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14:paraId="1B11DC24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173705D5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2D02FE82" w14:textId="77777777" w:rsidR="00C83A6E" w:rsidRDefault="00C83A6E" w:rsidP="00073B32">
      <w:pPr>
        <w:pStyle w:val="a6"/>
        <w:ind w:left="0"/>
        <w:rPr>
          <w:sz w:val="16"/>
        </w:rPr>
      </w:pPr>
    </w:p>
    <w:p w14:paraId="66EA95D2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508275E6" w14:textId="74445070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7BCEDAE9" w14:textId="77777777" w:rsidR="00395E17" w:rsidRDefault="00395E17">
      <w:pPr>
        <w:pStyle w:val="a6"/>
        <w:ind w:left="0" w:right="484"/>
        <w:jc w:val="right"/>
        <w:rPr>
          <w:sz w:val="16"/>
        </w:rPr>
      </w:pPr>
    </w:p>
    <w:p w14:paraId="37F1E5E0" w14:textId="77777777" w:rsidR="00C83A6E" w:rsidRDefault="00C83A6E">
      <w:pPr>
        <w:jc w:val="both"/>
        <w:rPr>
          <w:rFonts w:ascii="Arial" w:hAnsi="Arial"/>
          <w:sz w:val="18"/>
        </w:rPr>
      </w:pPr>
    </w:p>
    <w:p w14:paraId="560C9CBD" w14:textId="77777777" w:rsidR="00C83A6E" w:rsidRDefault="00C83A6E">
      <w:pPr>
        <w:jc w:val="both"/>
        <w:rPr>
          <w:rFonts w:ascii="Arial" w:hAnsi="Arial"/>
          <w:sz w:val="18"/>
        </w:rPr>
      </w:pPr>
    </w:p>
    <w:p w14:paraId="3CE5DABF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905B44A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E27218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C3FDC2E" w14:textId="77777777"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395E17">
      <w:headerReference w:type="default" r:id="rId11"/>
      <w:type w:val="continuous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C1F76" w14:textId="77777777" w:rsidR="00F365F6" w:rsidRDefault="00F365F6">
      <w:r>
        <w:separator/>
      </w:r>
    </w:p>
  </w:endnote>
  <w:endnote w:type="continuationSeparator" w:id="0">
    <w:p w14:paraId="49BF7ADC" w14:textId="77777777" w:rsidR="00F365F6" w:rsidRDefault="00F3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29F15" w14:textId="77777777" w:rsidR="00F365F6" w:rsidRDefault="00F365F6">
      <w:r>
        <w:separator/>
      </w:r>
    </w:p>
  </w:footnote>
  <w:footnote w:type="continuationSeparator" w:id="0">
    <w:p w14:paraId="1A27B844" w14:textId="77777777" w:rsidR="00F365F6" w:rsidRDefault="00F3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9D1F" w14:textId="69468A27" w:rsidR="00C83A6E" w:rsidRDefault="00C83A6E">
    <w:pPr>
      <w:pStyle w:val="a3"/>
      <w:jc w:val="center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7C0CC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36FEC"/>
    <w:multiLevelType w:val="hybridMultilevel"/>
    <w:tmpl w:val="D61A56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DE68B8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8C54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14B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16D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45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F46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0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A8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08F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458E5"/>
    <w:multiLevelType w:val="hybridMultilevel"/>
    <w:tmpl w:val="608C53A6"/>
    <w:lvl w:ilvl="0" w:tplc="FD4E3E0A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37" w:hanging="360"/>
      </w:pPr>
    </w:lvl>
    <w:lvl w:ilvl="2" w:tplc="0408001B" w:tentative="1">
      <w:start w:val="1"/>
      <w:numFmt w:val="lowerRoman"/>
      <w:lvlText w:val="%3."/>
      <w:lvlJc w:val="right"/>
      <w:pPr>
        <w:ind w:left="1757" w:hanging="180"/>
      </w:pPr>
    </w:lvl>
    <w:lvl w:ilvl="3" w:tplc="0408000F" w:tentative="1">
      <w:start w:val="1"/>
      <w:numFmt w:val="decimal"/>
      <w:lvlText w:val="%4."/>
      <w:lvlJc w:val="left"/>
      <w:pPr>
        <w:ind w:left="2477" w:hanging="360"/>
      </w:pPr>
    </w:lvl>
    <w:lvl w:ilvl="4" w:tplc="04080019" w:tentative="1">
      <w:start w:val="1"/>
      <w:numFmt w:val="lowerLetter"/>
      <w:lvlText w:val="%5."/>
      <w:lvlJc w:val="left"/>
      <w:pPr>
        <w:ind w:left="3197" w:hanging="360"/>
      </w:pPr>
    </w:lvl>
    <w:lvl w:ilvl="5" w:tplc="0408001B" w:tentative="1">
      <w:start w:val="1"/>
      <w:numFmt w:val="lowerRoman"/>
      <w:lvlText w:val="%6."/>
      <w:lvlJc w:val="right"/>
      <w:pPr>
        <w:ind w:left="3917" w:hanging="180"/>
      </w:pPr>
    </w:lvl>
    <w:lvl w:ilvl="6" w:tplc="0408000F" w:tentative="1">
      <w:start w:val="1"/>
      <w:numFmt w:val="decimal"/>
      <w:lvlText w:val="%7."/>
      <w:lvlJc w:val="left"/>
      <w:pPr>
        <w:ind w:left="4637" w:hanging="360"/>
      </w:pPr>
    </w:lvl>
    <w:lvl w:ilvl="7" w:tplc="04080019" w:tentative="1">
      <w:start w:val="1"/>
      <w:numFmt w:val="lowerLetter"/>
      <w:lvlText w:val="%8."/>
      <w:lvlJc w:val="left"/>
      <w:pPr>
        <w:ind w:left="5357" w:hanging="360"/>
      </w:pPr>
    </w:lvl>
    <w:lvl w:ilvl="8" w:tplc="0408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4" w15:restartNumberingAfterBreak="0">
    <w:nsid w:val="249F2652"/>
    <w:multiLevelType w:val="hybridMultilevel"/>
    <w:tmpl w:val="58BC7A12"/>
    <w:lvl w:ilvl="0" w:tplc="D2CED4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074A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AA5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8D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280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3E1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E6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4A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34A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509CE9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D78A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80665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04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08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7EA03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E5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56E8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95462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25800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24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545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427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AC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6E9E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E7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43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622B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EE98D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3F7A9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E07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20B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41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4F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967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681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46C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5FA010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907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EC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1E6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02B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F8F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D67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40E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768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943566640">
    <w:abstractNumId w:val="4"/>
  </w:num>
  <w:num w:numId="2" w16cid:durableId="370690451">
    <w:abstractNumId w:val="6"/>
  </w:num>
  <w:num w:numId="3" w16cid:durableId="539629005">
    <w:abstractNumId w:val="1"/>
  </w:num>
  <w:num w:numId="4" w16cid:durableId="929237145">
    <w:abstractNumId w:val="5"/>
  </w:num>
  <w:num w:numId="5" w16cid:durableId="1608657782">
    <w:abstractNumId w:val="2"/>
  </w:num>
  <w:num w:numId="6" w16cid:durableId="181406376">
    <w:abstractNumId w:val="11"/>
  </w:num>
  <w:num w:numId="7" w16cid:durableId="462191469">
    <w:abstractNumId w:val="10"/>
  </w:num>
  <w:num w:numId="8" w16cid:durableId="684599733">
    <w:abstractNumId w:val="8"/>
  </w:num>
  <w:num w:numId="9" w16cid:durableId="1484590188">
    <w:abstractNumId w:val="7"/>
  </w:num>
  <w:num w:numId="10" w16cid:durableId="1990212072">
    <w:abstractNumId w:val="9"/>
  </w:num>
  <w:num w:numId="11" w16cid:durableId="1490173648">
    <w:abstractNumId w:val="3"/>
  </w:num>
  <w:num w:numId="12" w16cid:durableId="19878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50B3E"/>
    <w:rsid w:val="00054F20"/>
    <w:rsid w:val="00073B32"/>
    <w:rsid w:val="000B0096"/>
    <w:rsid w:val="000E2900"/>
    <w:rsid w:val="00115F4F"/>
    <w:rsid w:val="001414F3"/>
    <w:rsid w:val="00185025"/>
    <w:rsid w:val="00217B87"/>
    <w:rsid w:val="0022206B"/>
    <w:rsid w:val="00334DE7"/>
    <w:rsid w:val="00353785"/>
    <w:rsid w:val="00395E17"/>
    <w:rsid w:val="003C371C"/>
    <w:rsid w:val="00410185"/>
    <w:rsid w:val="004151EE"/>
    <w:rsid w:val="004A00AC"/>
    <w:rsid w:val="004B606E"/>
    <w:rsid w:val="004B78B4"/>
    <w:rsid w:val="005267F6"/>
    <w:rsid w:val="00541517"/>
    <w:rsid w:val="00584B8C"/>
    <w:rsid w:val="00593E5E"/>
    <w:rsid w:val="005C0E3B"/>
    <w:rsid w:val="0060134C"/>
    <w:rsid w:val="00654816"/>
    <w:rsid w:val="00661809"/>
    <w:rsid w:val="006777B4"/>
    <w:rsid w:val="006821E1"/>
    <w:rsid w:val="006A4545"/>
    <w:rsid w:val="006E3A60"/>
    <w:rsid w:val="00714790"/>
    <w:rsid w:val="0072766A"/>
    <w:rsid w:val="008E5666"/>
    <w:rsid w:val="009465CA"/>
    <w:rsid w:val="00A47580"/>
    <w:rsid w:val="00A66437"/>
    <w:rsid w:val="00A82460"/>
    <w:rsid w:val="00AF6C1F"/>
    <w:rsid w:val="00B14191"/>
    <w:rsid w:val="00C25E84"/>
    <w:rsid w:val="00C67701"/>
    <w:rsid w:val="00C83A6E"/>
    <w:rsid w:val="00D050DB"/>
    <w:rsid w:val="00DC2719"/>
    <w:rsid w:val="00DD4061"/>
    <w:rsid w:val="00DE0007"/>
    <w:rsid w:val="00DF3668"/>
    <w:rsid w:val="00E12678"/>
    <w:rsid w:val="00E12C82"/>
    <w:rsid w:val="00E15B3F"/>
    <w:rsid w:val="00EC2CEB"/>
    <w:rsid w:val="00EF754C"/>
    <w:rsid w:val="00F07B98"/>
    <w:rsid w:val="00F365F6"/>
    <w:rsid w:val="00FA3E66"/>
    <w:rsid w:val="00FC41D4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72A74B"/>
  <w15:chartTrackingRefBased/>
  <w15:docId w15:val="{9A2FA05D-B13A-4527-8D60-3C8619AC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777B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uiPriority w:val="99"/>
    <w:semiHidden/>
    <w:rsid w:val="006777B4"/>
    <w:rPr>
      <w:rFonts w:ascii="Segoe UI" w:hAnsi="Segoe UI" w:cs="Segoe UI"/>
      <w:sz w:val="18"/>
      <w:szCs w:val="18"/>
    </w:rPr>
  </w:style>
  <w:style w:type="paragraph" w:customStyle="1" w:styleId="10">
    <w:name w:val="Παράγραφος λίστας1"/>
    <w:basedOn w:val="a"/>
    <w:rsid w:val="00073B3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-">
    <w:name w:val="Hyperlink"/>
    <w:rsid w:val="00073B32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054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edu.uoa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C76E-3C41-4940-B830-D3F19830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13</TotalTime>
  <Pages>2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Leonidas Exarchakos</cp:lastModifiedBy>
  <cp:revision>6</cp:revision>
  <cp:lastPrinted>2022-05-26T12:33:00Z</cp:lastPrinted>
  <dcterms:created xsi:type="dcterms:W3CDTF">2024-05-29T11:04:00Z</dcterms:created>
  <dcterms:modified xsi:type="dcterms:W3CDTF">2024-05-29T14:17:00Z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0572e64cc24bdd476dd8d21e3561ec2c3e87271041132a6867ef031d0cf83ae7</vt:lpwstr>
  </property>
</Properties>
</file>