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EB5DF0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B5DF0" w:rsidRPr="00EB5DF0" w:rsidRDefault="00EB5DF0" w:rsidP="00EB5DF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EB5DF0">
              <w:rPr>
                <w:rFonts w:ascii="Arial" w:hAnsi="Arial" w:cs="Arial"/>
                <w:sz w:val="20"/>
                <w:szCs w:val="20"/>
              </w:rPr>
              <w:t xml:space="preserve">α) </w:t>
            </w:r>
            <w:r w:rsidRPr="00EB5DF0">
              <w:rPr>
                <w:rFonts w:ascii="Arial" w:hAnsi="Arial" w:cs="Arial"/>
                <w:sz w:val="20"/>
                <w:szCs w:val="20"/>
              </w:rPr>
              <w:t>δεν έχω κάνει χρήση του δικαιώματος απαλλαγής από τα τέλη φοίτησης σε άλλο Π.Μ.Σ. με τη διάταξη του</w:t>
            </w:r>
          </w:p>
          <w:p w:rsidR="00EB5DF0" w:rsidRDefault="00EB5DF0" w:rsidP="00EB5DF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EB5DF0">
              <w:rPr>
                <w:rFonts w:ascii="Arial" w:hAnsi="Arial" w:cs="Arial"/>
                <w:sz w:val="20"/>
                <w:szCs w:val="20"/>
              </w:rPr>
              <w:t>άρθρου 35 του ν. 4485/2017</w:t>
            </w:r>
            <w:r w:rsidR="001D496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83A6E" w:rsidRPr="00EB5DF0" w:rsidRDefault="00EB5DF0" w:rsidP="00EB5DF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β)</w:t>
            </w:r>
            <w:r w:rsidRPr="00EB5DF0">
              <w:rPr>
                <w:rFonts w:ascii="Arial" w:hAnsi="Arial" w:cs="Arial"/>
                <w:sz w:val="20"/>
                <w:szCs w:val="20"/>
              </w:rPr>
              <w:t xml:space="preserve"> δεν </w:t>
            </w:r>
            <w:r w:rsidRPr="00EB5DF0">
              <w:rPr>
                <w:rFonts w:ascii="Arial" w:hAnsi="Arial" w:cs="Arial"/>
                <w:sz w:val="20"/>
                <w:szCs w:val="20"/>
              </w:rPr>
              <w:t>λαμβάνω υποτροφία από άλλη πηγή</w:t>
            </w:r>
            <w:r w:rsidR="001D496B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Pr="00EB5DF0">
              <w:rPr>
                <w:rFonts w:ascii="Arial" w:hAnsi="Arial" w:cs="Arial"/>
                <w:sz w:val="20"/>
                <w:szCs w:val="20"/>
              </w:rPr>
              <w:t xml:space="preserve"> και</w:t>
            </w:r>
          </w:p>
          <w:p w:rsidR="00EB5DF0" w:rsidRPr="00EB5DF0" w:rsidRDefault="00EB5DF0" w:rsidP="00EB5DF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EB5DF0">
              <w:rPr>
                <w:rFonts w:ascii="Arial" w:hAnsi="Arial" w:cs="Arial"/>
                <w:sz w:val="20"/>
                <w:szCs w:val="20"/>
              </w:rPr>
              <w:t xml:space="preserve">β) </w:t>
            </w:r>
            <w:r w:rsidRPr="00EB5DF0">
              <w:rPr>
                <w:rFonts w:ascii="Arial" w:hAnsi="Arial" w:cs="Arial"/>
                <w:sz w:val="20"/>
                <w:szCs w:val="20"/>
              </w:rPr>
              <w:t xml:space="preserve">σε περίπτωση που απορριφθεί το αίτημά </w:t>
            </w:r>
            <w:r>
              <w:rPr>
                <w:rFonts w:ascii="Arial" w:hAnsi="Arial" w:cs="Arial"/>
                <w:sz w:val="20"/>
                <w:szCs w:val="20"/>
              </w:rPr>
              <w:t>μου</w:t>
            </w:r>
            <w:r w:rsidRPr="00EB5DF0">
              <w:rPr>
                <w:rFonts w:ascii="Arial" w:hAnsi="Arial" w:cs="Arial"/>
                <w:sz w:val="20"/>
                <w:szCs w:val="20"/>
              </w:rPr>
              <w:t xml:space="preserve"> θα καταβάλ</w:t>
            </w:r>
            <w:r>
              <w:rPr>
                <w:rFonts w:ascii="Arial" w:hAnsi="Arial" w:cs="Arial"/>
                <w:sz w:val="20"/>
                <w:szCs w:val="20"/>
              </w:rPr>
              <w:t>ω</w:t>
            </w:r>
            <w:r w:rsidRPr="00EB5DF0">
              <w:rPr>
                <w:rFonts w:ascii="Arial" w:hAnsi="Arial" w:cs="Arial"/>
                <w:sz w:val="20"/>
                <w:szCs w:val="20"/>
              </w:rPr>
              <w:t xml:space="preserve"> τα δίδακτρα</w:t>
            </w: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6777B4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DD" w:rsidRDefault="00322ADD">
      <w:r>
        <w:separator/>
      </w:r>
    </w:p>
  </w:endnote>
  <w:endnote w:type="continuationSeparator" w:id="0">
    <w:p w:rsidR="00322ADD" w:rsidRDefault="0032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DD" w:rsidRDefault="00322ADD">
      <w:r>
        <w:separator/>
      </w:r>
    </w:p>
  </w:footnote>
  <w:footnote w:type="continuationSeparator" w:id="0">
    <w:p w:rsidR="00322ADD" w:rsidRDefault="0032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4E2BF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B76E92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38F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0F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46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0E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C0D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6A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48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8A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5B88EC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EB0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0E8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28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05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6EB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8F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CE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522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04E8A1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1E49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E7E0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41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A3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8806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43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2F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BBCF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DA860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C9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EA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8C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4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E2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C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45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85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3029E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7E169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89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8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60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00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92C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88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2C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7182EA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345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C9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B24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6D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B4F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8B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4A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8D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1414F3"/>
    <w:rsid w:val="001D496B"/>
    <w:rsid w:val="00322ADD"/>
    <w:rsid w:val="00334DE7"/>
    <w:rsid w:val="00353785"/>
    <w:rsid w:val="00410185"/>
    <w:rsid w:val="004E2BF5"/>
    <w:rsid w:val="005267F6"/>
    <w:rsid w:val="0060134C"/>
    <w:rsid w:val="006777B4"/>
    <w:rsid w:val="008E5666"/>
    <w:rsid w:val="009465CA"/>
    <w:rsid w:val="00A47580"/>
    <w:rsid w:val="00A66437"/>
    <w:rsid w:val="00B14191"/>
    <w:rsid w:val="00C83A6E"/>
    <w:rsid w:val="00CC7681"/>
    <w:rsid w:val="00DF3668"/>
    <w:rsid w:val="00E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ABFDD98"/>
  <w15:chartTrackingRefBased/>
  <w15:docId w15:val="{28BC8F52-DDC6-4563-8842-D7A2C749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Χρήστης των Windows</cp:lastModifiedBy>
  <cp:revision>3</cp:revision>
  <cp:lastPrinted>2020-07-08T12:17:00Z</cp:lastPrinted>
  <dcterms:created xsi:type="dcterms:W3CDTF">2022-06-15T10:29:00Z</dcterms:created>
  <dcterms:modified xsi:type="dcterms:W3CDTF">2022-06-15T10:30:00Z</dcterms:modified>
</cp:coreProperties>
</file>