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7"/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6822"/>
      </w:tblGrid>
      <w:tr w:rsidR="00073B32" w:rsidRPr="007E5AA3" w14:paraId="2D80096C" w14:textId="77777777" w:rsidTr="00D82920">
        <w:trPr>
          <w:trHeight w:val="160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214" w14:textId="12964539" w:rsidR="00851661" w:rsidRPr="00477207" w:rsidRDefault="00851661" w:rsidP="00D82920">
            <w:pPr>
              <w:pStyle w:val="Default"/>
              <w:spacing w:before="240" w:line="360" w:lineRule="auto"/>
              <w:jc w:val="center"/>
              <w:rPr>
                <w:spacing w:val="124"/>
                <w:sz w:val="32"/>
                <w:szCs w:val="32"/>
              </w:rPr>
            </w:pPr>
            <w:bookmarkStart w:id="0" w:name="_Hlk104475503"/>
            <w:r w:rsidRPr="00477207">
              <w:rPr>
                <w:b/>
                <w:bCs/>
                <w:spacing w:val="124"/>
                <w:sz w:val="32"/>
                <w:szCs w:val="32"/>
              </w:rPr>
              <w:t>Αίτηση</w:t>
            </w:r>
          </w:p>
          <w:p w14:paraId="6533BFF4" w14:textId="52D19F8C" w:rsidR="00D82920" w:rsidRDefault="00851661" w:rsidP="00D82920">
            <w:pPr>
              <w:pStyle w:val="Default"/>
              <w:spacing w:after="240" w:line="276" w:lineRule="auto"/>
              <w:jc w:val="both"/>
            </w:pPr>
            <w:r w:rsidRPr="00477207">
              <w:rPr>
                <w:bCs/>
                <w:sz w:val="22"/>
                <w:szCs w:val="22"/>
              </w:rPr>
              <w:t xml:space="preserve">Συμμετοχής στο </w:t>
            </w:r>
            <w:proofErr w:type="spellStart"/>
            <w:r>
              <w:rPr>
                <w:bCs/>
                <w:sz w:val="22"/>
                <w:szCs w:val="22"/>
              </w:rPr>
              <w:t>Διιδρυματικό</w:t>
            </w:r>
            <w:proofErr w:type="spellEnd"/>
            <w:r w:rsidRPr="0047720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Πρόγραμμα Μεταπτυχιακών Σπουδών</w:t>
            </w:r>
            <w:r w:rsidRPr="00477207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«Ρητορική, Επικοινωνία και Δημιουργική Γραφή στην Εκπαίδευση (</w:t>
            </w:r>
            <w:proofErr w:type="spellStart"/>
            <w:r>
              <w:rPr>
                <w:b/>
                <w:bCs/>
                <w:sz w:val="22"/>
                <w:szCs w:val="22"/>
              </w:rPr>
              <w:t>Rhetoric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Communication and </w:t>
            </w:r>
            <w:proofErr w:type="spellStart"/>
            <w:r>
              <w:rPr>
                <w:b/>
                <w:bCs/>
                <w:sz w:val="22"/>
                <w:szCs w:val="22"/>
              </w:rPr>
              <w:t>Creative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Writing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>
              <w:rPr>
                <w:b/>
                <w:bCs/>
                <w:sz w:val="22"/>
                <w:szCs w:val="22"/>
              </w:rPr>
              <w:t>Εducation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)».  </w:t>
            </w:r>
            <w:r w:rsidRPr="00477207">
              <w:rPr>
                <w:bCs/>
                <w:sz w:val="22"/>
                <w:szCs w:val="22"/>
              </w:rPr>
              <w:t>του Παιδαγωγικού Τμήματος Δημοτικής Εκπαίδευσης του Ε</w:t>
            </w:r>
            <w:r>
              <w:rPr>
                <w:bCs/>
                <w:sz w:val="22"/>
                <w:szCs w:val="22"/>
              </w:rPr>
              <w:t>.</w:t>
            </w:r>
            <w:r w:rsidRPr="00477207">
              <w:rPr>
                <w:bCs/>
                <w:sz w:val="22"/>
                <w:szCs w:val="22"/>
              </w:rPr>
              <w:t>Κ</w:t>
            </w:r>
            <w:r>
              <w:rPr>
                <w:bCs/>
                <w:sz w:val="22"/>
                <w:szCs w:val="22"/>
              </w:rPr>
              <w:t>.</w:t>
            </w:r>
            <w:r w:rsidRPr="00477207">
              <w:rPr>
                <w:bCs/>
                <w:sz w:val="22"/>
                <w:szCs w:val="22"/>
              </w:rPr>
              <w:t>Π</w:t>
            </w:r>
            <w:r>
              <w:rPr>
                <w:bCs/>
                <w:sz w:val="22"/>
                <w:szCs w:val="22"/>
              </w:rPr>
              <w:t>.</w:t>
            </w:r>
            <w:r w:rsidRPr="00477207">
              <w:rPr>
                <w:bCs/>
                <w:sz w:val="22"/>
                <w:szCs w:val="22"/>
              </w:rPr>
              <w:t>Α</w:t>
            </w:r>
            <w:r>
              <w:rPr>
                <w:bCs/>
                <w:sz w:val="22"/>
                <w:szCs w:val="22"/>
              </w:rPr>
              <w:t>.</w:t>
            </w:r>
            <w:r w:rsidRPr="00477207">
              <w:rPr>
                <w:bCs/>
                <w:sz w:val="22"/>
                <w:szCs w:val="22"/>
              </w:rPr>
              <w:t xml:space="preserve"> σε </w:t>
            </w:r>
            <w:r>
              <w:t xml:space="preserve"> συνεργασία με το Παιδαγωγικό </w:t>
            </w:r>
            <w:r w:rsidRPr="00B51565">
              <w:t>Τμήμα Νηπια</w:t>
            </w:r>
            <w:r w:rsidRPr="00B51565">
              <w:softHyphen/>
              <w:t xml:space="preserve">γωγών της </w:t>
            </w:r>
            <w:r>
              <w:t xml:space="preserve">Σχολής Κοινωνικών και Ανθρωπιστικών Επιστημών </w:t>
            </w:r>
            <w:r w:rsidRPr="00B51565">
              <w:t>του Πανεπιστημίου Δυτικής Μακε</w:t>
            </w:r>
            <w:r w:rsidRPr="00B51565">
              <w:softHyphen/>
              <w:t>δο</w:t>
            </w:r>
            <w:r w:rsidRPr="00B51565">
              <w:softHyphen/>
              <w:t>νίας</w:t>
            </w:r>
            <w:r>
              <w:t xml:space="preserve"> για το α</w:t>
            </w:r>
            <w:r w:rsidRPr="00477207">
              <w:t xml:space="preserve">καδημαϊκό </w:t>
            </w:r>
            <w:r>
              <w:t>έτος 202</w:t>
            </w:r>
            <w:r w:rsidRPr="00765F7D">
              <w:t>5</w:t>
            </w:r>
            <w:r>
              <w:t>-202</w:t>
            </w:r>
            <w:r w:rsidRPr="00765F7D">
              <w:t>6</w:t>
            </w:r>
            <w:r>
              <w:t>.</w:t>
            </w:r>
          </w:p>
          <w:p w14:paraId="51485127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Όνομα:…………………………………………………...…</w:t>
            </w:r>
          </w:p>
          <w:p w14:paraId="5E5E273F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Επώνυμο: ………………………………………….….….</w:t>
            </w:r>
          </w:p>
          <w:p w14:paraId="5D14932C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Όνομα πατρός:. ……………………………………..…</w:t>
            </w:r>
          </w:p>
          <w:p w14:paraId="795EDF6A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Όνομα μητρός:……………………………………….…</w:t>
            </w:r>
          </w:p>
          <w:p w14:paraId="47ADDCF2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Έτος γεννήσεως:…………………………………….…</w:t>
            </w:r>
          </w:p>
          <w:p w14:paraId="0A96A14F" w14:textId="69B517F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Τόπος γεννήσεως:………………………………….…</w:t>
            </w:r>
          </w:p>
          <w:p w14:paraId="4FB7145D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Διεύθυνση κατοικίας</w:t>
            </w:r>
          </w:p>
          <w:p w14:paraId="3D950442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Οδός: …………………………………....... Αριθ.:…..…</w:t>
            </w:r>
          </w:p>
          <w:p w14:paraId="18D134F7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Πόλη:……………………………………… Τ.Κ.:………….</w:t>
            </w:r>
          </w:p>
          <w:p w14:paraId="2CE9AB2B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Νομός:……………………………………………………....</w:t>
            </w:r>
          </w:p>
          <w:p w14:paraId="1B585662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E5AA3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7E5AA3">
              <w:rPr>
                <w:rFonts w:ascii="Calibri" w:hAnsi="Calibri" w:cs="Calibri"/>
                <w:sz w:val="22"/>
                <w:szCs w:val="22"/>
              </w:rPr>
              <w:t>.:…………………………………………………………..</w:t>
            </w:r>
          </w:p>
          <w:p w14:paraId="26F6A533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Κινητό:…………………………………………………..….</w:t>
            </w:r>
          </w:p>
          <w:p w14:paraId="45718990" w14:textId="403D47EC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7E5AA3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</w:t>
            </w:r>
          </w:p>
          <w:p w14:paraId="2FB73C25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Τίτλοι σπουδών</w:t>
            </w:r>
          </w:p>
          <w:p w14:paraId="063EB6D2" w14:textId="29A1A959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Πτυχιούχος:……………………………………………..</w:t>
            </w:r>
          </w:p>
          <w:p w14:paraId="2EF850F6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ΥΠΕΥΘΥΝΗ ΔΗΛΩΣΗ</w:t>
            </w:r>
          </w:p>
          <w:p w14:paraId="552CD166" w14:textId="77777777" w:rsidR="00C26114" w:rsidRDefault="00C26114" w:rsidP="00C26114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Δια της παρούσης δηλώνω υπεύθυνα:</w:t>
            </w:r>
          </w:p>
          <w:p w14:paraId="336A154A" w14:textId="77777777" w:rsidR="00C26114" w:rsidRDefault="00C26114" w:rsidP="00C26114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ότι όλα τα δικαιολογητικά που έχω καταθέσει είναι  αληθή και δεν έχω δικαίωμα επιστροφής δικαιολογητικών σε περίπτωση απόρριψης της υποψηφιότητάς μου</w:t>
            </w:r>
          </w:p>
          <w:p w14:paraId="07BF8C8E" w14:textId="5903A4F4" w:rsidR="00C26114" w:rsidRPr="00BB6288" w:rsidRDefault="00C26114" w:rsidP="00C26114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6288">
              <w:rPr>
                <w:rFonts w:ascii="Calibri" w:hAnsi="Calibri" w:cs="Calibri"/>
                <w:sz w:val="22"/>
                <w:szCs w:val="22"/>
              </w:rPr>
              <w:t xml:space="preserve">ότι έχω λάβει γνώση του </w:t>
            </w:r>
            <w:r w:rsidR="00BB6288" w:rsidRPr="00BB6288">
              <w:rPr>
                <w:rFonts w:ascii="Calibri" w:hAnsi="Calibri" w:cs="Calibri"/>
                <w:sz w:val="22"/>
                <w:szCs w:val="22"/>
              </w:rPr>
              <w:t>ΦΕΚ 2447/24 Απριλίου 2024</w:t>
            </w:r>
            <w:r w:rsidRPr="00BB6288">
              <w:rPr>
                <w:rFonts w:ascii="Calibri" w:hAnsi="Calibri" w:cs="Calibri"/>
                <w:sz w:val="22"/>
                <w:szCs w:val="22"/>
              </w:rPr>
              <w:t xml:space="preserve"> λειτουργίας του  </w:t>
            </w:r>
            <w:r w:rsidR="00851661" w:rsidRPr="00BB6288">
              <w:rPr>
                <w:rFonts w:ascii="Calibri" w:hAnsi="Calibri" w:cs="Calibri"/>
                <w:sz w:val="22"/>
                <w:szCs w:val="22"/>
              </w:rPr>
              <w:t>Δ</w:t>
            </w:r>
            <w:r w:rsidRPr="00BB6288">
              <w:rPr>
                <w:rFonts w:ascii="Calibri" w:hAnsi="Calibri" w:cs="Calibri"/>
                <w:sz w:val="22"/>
                <w:szCs w:val="22"/>
              </w:rPr>
              <w:t xml:space="preserve">ΠΜΣ </w:t>
            </w:r>
            <w:r w:rsidRPr="00BB6288">
              <w:rPr>
                <w:rFonts w:ascii="Calibri" w:hAnsi="Calibri" w:cs="Calibri"/>
                <w:bCs/>
                <w:iCs/>
                <w:sz w:val="22"/>
                <w:szCs w:val="22"/>
              </w:rPr>
              <w:t>«</w:t>
            </w:r>
            <w:r w:rsidR="00851661" w:rsidRPr="00BB6288">
              <w:rPr>
                <w:bCs/>
                <w:sz w:val="22"/>
                <w:szCs w:val="22"/>
              </w:rPr>
              <w:t>Ρητορική, Επικοινωνία και Δημιουργική Γραφή στην Εκπαίδευση</w:t>
            </w:r>
            <w:r w:rsidRPr="00BB6288">
              <w:rPr>
                <w:rFonts w:ascii="Calibri" w:hAnsi="Calibri" w:cs="Calibri"/>
                <w:bCs/>
                <w:iCs/>
                <w:sz w:val="22"/>
                <w:szCs w:val="22"/>
              </w:rPr>
              <w:t>»</w:t>
            </w:r>
          </w:p>
          <w:p w14:paraId="477A131A" w14:textId="77777777" w:rsidR="00851661" w:rsidRDefault="00851661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1" w:name="_GoBack"/>
            <w:bookmarkEnd w:id="1"/>
          </w:p>
          <w:p w14:paraId="3CF5468D" w14:textId="7F03950D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Ο/Η δηλών/</w:t>
            </w:r>
            <w:proofErr w:type="spellStart"/>
            <w:r w:rsidRPr="007E5AA3">
              <w:rPr>
                <w:rFonts w:ascii="Calibri" w:hAnsi="Calibri" w:cs="Calibri"/>
                <w:sz w:val="22"/>
                <w:szCs w:val="22"/>
              </w:rPr>
              <w:t>ουσα</w:t>
            </w:r>
            <w:proofErr w:type="spellEnd"/>
          </w:p>
          <w:p w14:paraId="1A4E7C49" w14:textId="313BA9BB" w:rsidR="00851661" w:rsidRPr="007E5AA3" w:rsidRDefault="00851661" w:rsidP="00851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38F8FE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7DB5057B" w14:textId="77777777" w:rsidR="00073B32" w:rsidRPr="007E5AA3" w:rsidRDefault="00073B32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A03E64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BCD" w14:textId="77777777" w:rsidR="00073B32" w:rsidRPr="007E5AA3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0E729" w14:textId="77777777" w:rsidR="00073B32" w:rsidRPr="007E5AA3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A0F8DF" w14:textId="77777777" w:rsidR="00073B32" w:rsidRPr="007E5AA3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610B90" w14:textId="77777777" w:rsidR="00FF2684" w:rsidRPr="00FF2684" w:rsidRDefault="00FF2684" w:rsidP="00FF268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F268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Προς τη Συνέλευση του</w:t>
            </w:r>
          </w:p>
          <w:p w14:paraId="7B058127" w14:textId="77777777" w:rsidR="00FF2684" w:rsidRPr="00FF2684" w:rsidRDefault="00FF2684" w:rsidP="00FF268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F268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Παιδαγωγικού Τμήματος Δημοτικής Εκπαίδευσης</w:t>
            </w:r>
          </w:p>
          <w:p w14:paraId="1D38C050" w14:textId="77777777" w:rsidR="00FF2684" w:rsidRPr="00FF2684" w:rsidRDefault="00FF2684" w:rsidP="00FF268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9CC13C6" w14:textId="251F978E" w:rsidR="00851661" w:rsidRDefault="00FF2684" w:rsidP="00851661">
            <w:pPr>
              <w:pStyle w:val="Default"/>
              <w:spacing w:line="276" w:lineRule="auto"/>
              <w:jc w:val="both"/>
            </w:pPr>
            <w:r w:rsidRPr="00FF2684">
              <w:rPr>
                <w:sz w:val="22"/>
                <w:szCs w:val="22"/>
              </w:rPr>
              <w:t xml:space="preserve">Σας γνωρίζω ότι επιθυμώ να υποβάλω αίτηση συμμετοχής στο Πρόγραμμα Μεταπτυχιακών Σπουδών του Π.Τ.Δ.Ε. του Εθνικού και Καποδιστριακού Πανεπιστημίου Αθηνών </w:t>
            </w:r>
            <w:r w:rsidR="00851661" w:rsidRPr="00477207">
              <w:rPr>
                <w:bCs/>
                <w:sz w:val="22"/>
                <w:szCs w:val="22"/>
              </w:rPr>
              <w:t xml:space="preserve"> σε </w:t>
            </w:r>
            <w:r w:rsidR="00851661">
              <w:t xml:space="preserve"> συνεργασία με το Παιδαγωγικό </w:t>
            </w:r>
            <w:r w:rsidR="00851661" w:rsidRPr="00B51565">
              <w:t>Τμήμα Νηπια</w:t>
            </w:r>
            <w:r w:rsidR="00851661" w:rsidRPr="00B51565">
              <w:softHyphen/>
              <w:t xml:space="preserve">γωγών της </w:t>
            </w:r>
            <w:r w:rsidR="00851661">
              <w:t xml:space="preserve">Σχολής Κοινωνικών και Ανθρωπιστικών Επιστημών </w:t>
            </w:r>
            <w:r w:rsidR="00851661" w:rsidRPr="00B51565">
              <w:t>του Πανεπιστημίου Δυτικής Μακε</w:t>
            </w:r>
            <w:r w:rsidR="00851661" w:rsidRPr="00B51565">
              <w:softHyphen/>
              <w:t>δο</w:t>
            </w:r>
            <w:r w:rsidR="00851661" w:rsidRPr="00B51565">
              <w:softHyphen/>
              <w:t>νίας</w:t>
            </w:r>
            <w:r w:rsidR="00851661">
              <w:t xml:space="preserve"> για το α</w:t>
            </w:r>
            <w:r w:rsidR="00851661" w:rsidRPr="00477207">
              <w:t xml:space="preserve">καδημαϊκό </w:t>
            </w:r>
            <w:r w:rsidR="00851661">
              <w:t>έτος 202</w:t>
            </w:r>
            <w:r w:rsidR="00851661" w:rsidRPr="00765F7D">
              <w:t>5</w:t>
            </w:r>
            <w:r w:rsidR="00851661">
              <w:t>-202</w:t>
            </w:r>
            <w:r w:rsidR="00851661" w:rsidRPr="00765F7D">
              <w:t>6</w:t>
            </w:r>
            <w:r w:rsidR="00851661">
              <w:t>.</w:t>
            </w:r>
          </w:p>
          <w:p w14:paraId="25367C61" w14:textId="52FFA185" w:rsidR="00FF2684" w:rsidRPr="00FF2684" w:rsidRDefault="00FF2684" w:rsidP="00FF2684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D6758FB" w14:textId="4805E98B" w:rsidR="00FF2684" w:rsidRPr="00FF2684" w:rsidRDefault="00FF2684" w:rsidP="00FF268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57E3ACE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σας υποβάλλω τα εξής δικαιολογητικά:</w:t>
            </w:r>
          </w:p>
          <w:p w14:paraId="46A2D04B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CFCF37" w14:textId="34B86717" w:rsidR="00FC7E36" w:rsidRPr="00FC7E36" w:rsidRDefault="00FC7E36" w:rsidP="0085166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1. Αντίγραφο πτυχίου Α.Ε.Ι/Τ.Ε.Ι</w:t>
            </w:r>
            <w:r w:rsidR="007B2D3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A60F9" w:rsidRPr="00CA60F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A60F9">
              <w:rPr>
                <w:rFonts w:ascii="Calibri" w:hAnsi="Calibri" w:cs="Calibri"/>
                <w:sz w:val="22"/>
                <w:szCs w:val="22"/>
                <w:lang w:eastAsia="en-US"/>
              </w:rPr>
              <w:t>ή βεβαίωση περάτωσης σπουδών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(ευκρινές φωτοαντίγραφο)</w:t>
            </w:r>
          </w:p>
          <w:p w14:paraId="794D1DC9" w14:textId="5F4B758C" w:rsidR="00FC7E36" w:rsidRPr="00FC7E36" w:rsidRDefault="00FC7E36" w:rsidP="0085166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2. Πιστοποιητικό αναλυτικής βαθμολ</w:t>
            </w:r>
            <w:r w:rsidR="008C13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ογίας (ευκρινές φωτοαντίγραφο 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  <w:p w14:paraId="1E7C99B1" w14:textId="6CE954DF" w:rsidR="00FC7E36" w:rsidRPr="00FC7E36" w:rsidRDefault="00FC7E36" w:rsidP="0085166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3. Πιστοποιητικό γλωσσομάθειας  τουλάχιστον επιπέδου Β2 (ευκρινές φωτοαντίγραφο)</w:t>
            </w:r>
          </w:p>
          <w:p w14:paraId="2D20D479" w14:textId="77777777" w:rsidR="00FC7E36" w:rsidRPr="00FC7E36" w:rsidRDefault="00FC7E36" w:rsidP="0085166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4. Βιογραφικό σημείωμα στο πρότυπο </w:t>
            </w:r>
            <w:r w:rsidRPr="00FC7E36">
              <w:rPr>
                <w:rFonts w:ascii="Calibri" w:hAnsi="Calibri" w:cs="Calibri"/>
                <w:sz w:val="22"/>
                <w:szCs w:val="22"/>
                <w:lang w:val="en-US" w:eastAsia="en-US"/>
              </w:rPr>
              <w:t>EUROPASS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(αντίστοιχη φόρμα στην ιστοσελίδα του Π.Τ.Δ.Ε   </w:t>
            </w:r>
            <w:hyperlink r:id="rId8" w:history="1"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primedu</w:t>
              </w:r>
              <w:proofErr w:type="spellEnd"/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uoa</w:t>
              </w:r>
              <w:proofErr w:type="spellEnd"/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gr</w:t>
              </w:r>
            </w:hyperlink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  <w:p w14:paraId="5F83F022" w14:textId="2FAB5AE8" w:rsidR="00FC7E36" w:rsidRPr="00FC7E36" w:rsidRDefault="00FC7E36" w:rsidP="0085166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  <w:r w:rsidR="008C13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Αντίγραφο 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αστυνομικής ταυτότητας</w:t>
            </w:r>
            <w:r w:rsidR="008C135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ή διαβατηρίου</w:t>
            </w:r>
          </w:p>
          <w:p w14:paraId="16098CE6" w14:textId="10529F3C" w:rsidR="00FC7E36" w:rsidRPr="00FC7E36" w:rsidRDefault="007B2D3A" w:rsidP="0085166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  <w:r w:rsidR="00FC7E36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 Συστατικές επιστολές (δεν απαιτούνται για τους πτυχιούχους του Π.Τ.Δ.Ε / Ε.Κ.Π.Α)</w:t>
            </w:r>
          </w:p>
          <w:p w14:paraId="076F2036" w14:textId="1F014AC1" w:rsidR="00FC7E36" w:rsidRPr="00FC7E36" w:rsidRDefault="007B2D3A" w:rsidP="0085166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  <w:r w:rsidR="00FC7E36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 Αντίγραφο διπλωματικής ή πτυχιακής εργασίας, που σχετίζεται με την κατεύθυνση (όπου υπάρχει)</w:t>
            </w:r>
          </w:p>
          <w:p w14:paraId="4D336420" w14:textId="2B38F03B" w:rsidR="00FC7E36" w:rsidRPr="00FC7E36" w:rsidRDefault="007B2D3A" w:rsidP="0085166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  <w:r w:rsidR="00FC7E36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 Ανάτυπα δημοσιευμένων εργασιών σε έγκυρα επιστημονικά περιοδικά ή πρακτικά συνεδρίων (αν υπάρχουν)</w:t>
            </w:r>
          </w:p>
          <w:p w14:paraId="4794F56B" w14:textId="33178C9F" w:rsidR="00FC7E36" w:rsidRPr="00FC7E36" w:rsidRDefault="007B2D3A" w:rsidP="0085166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  <w:r w:rsidR="00FC7E36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 Πρόσθετα πιστοποιητικά γλωσσομάθειας (αν υπάρχουν)</w:t>
            </w:r>
          </w:p>
          <w:p w14:paraId="3897E2E3" w14:textId="59A51128" w:rsidR="00FC7E36" w:rsidRPr="00FC7E36" w:rsidRDefault="00FC7E36" w:rsidP="0085166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7B2D3A">
              <w:rPr>
                <w:rFonts w:ascii="Calibri" w:hAnsi="Calibri" w:cs="Calibri"/>
                <w:sz w:val="22"/>
                <w:szCs w:val="22"/>
                <w:lang w:eastAsia="en-US"/>
              </w:rPr>
              <w:t>0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 Άλλα πτυχία Α.Ε.Ι (αν υπάρχουν)</w:t>
            </w:r>
          </w:p>
          <w:p w14:paraId="35E7F036" w14:textId="2C2ADF2F" w:rsidR="00FC7E36" w:rsidRPr="00FC7E36" w:rsidRDefault="00FC7E36" w:rsidP="0085166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7B2D3A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 Μ.Δ.Ε. (αν υπάρχει)</w:t>
            </w:r>
          </w:p>
          <w:p w14:paraId="1DF727FA" w14:textId="1A7C8E75" w:rsidR="00FC7E36" w:rsidRPr="00FC7E36" w:rsidRDefault="00FC7E36" w:rsidP="0085166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7B2D3A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 Διδακτορικό Δίπλωμα (αν υπάρχει)</w:t>
            </w:r>
          </w:p>
          <w:p w14:paraId="5EC8D1BA" w14:textId="099FC710" w:rsidR="00073B32" w:rsidRPr="007E5AA3" w:rsidRDefault="00073B32" w:rsidP="0094244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E8EF33" w14:textId="77777777" w:rsidR="007B2D3A" w:rsidRDefault="007B2D3A" w:rsidP="00E12678">
            <w:pPr>
              <w:ind w:left="-4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16C51D" w14:textId="089BBE87" w:rsidR="00073B32" w:rsidRPr="007B2D3A" w:rsidRDefault="009A22FE" w:rsidP="00E12678">
            <w:pPr>
              <w:ind w:left="-4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Αθήνα, …../……./202</w:t>
            </w:r>
            <w:r w:rsidR="0034746C" w:rsidRPr="007B2D3A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44BC979E" w14:textId="77777777" w:rsidR="00073B32" w:rsidRPr="007E5AA3" w:rsidRDefault="00073B32" w:rsidP="00073B3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94B211" w14:textId="6A66F56D" w:rsidR="00D82920" w:rsidRDefault="00073B32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D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Ο/Η </w:t>
            </w:r>
            <w:proofErr w:type="spellStart"/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αιτ</w:t>
            </w:r>
            <w:proofErr w:type="spellEnd"/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…….</w:t>
            </w:r>
          </w:p>
          <w:p w14:paraId="4DBD1507" w14:textId="77777777" w:rsidR="00D82920" w:rsidRPr="00D82920" w:rsidRDefault="00D82920" w:rsidP="00D829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9EDF28" w14:textId="77777777" w:rsidR="00D82920" w:rsidRPr="00D82920" w:rsidRDefault="00D82920" w:rsidP="00D829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80B2E8" w14:textId="77777777" w:rsidR="00D82920" w:rsidRPr="00D82920" w:rsidRDefault="00D82920" w:rsidP="00D829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3B1A77" w14:textId="77777777" w:rsidR="00D82920" w:rsidRPr="00D82920" w:rsidRDefault="00D82920" w:rsidP="00D829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245191" w14:textId="77777777" w:rsidR="00D82920" w:rsidRPr="00D82920" w:rsidRDefault="00D82920" w:rsidP="00D829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2DB95C" w14:textId="77777777" w:rsidR="00D82920" w:rsidRPr="00D82920" w:rsidRDefault="00D82920" w:rsidP="00D829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E24798" w14:textId="682CC1EE" w:rsidR="00D82920" w:rsidRDefault="00D82920" w:rsidP="00D829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18BA8E" w14:textId="77777777" w:rsidR="00073B32" w:rsidRPr="00D82920" w:rsidRDefault="00073B32" w:rsidP="00D82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6C3FDC2E" w14:textId="0020065F" w:rsidR="00C83A6E" w:rsidRDefault="00C83A6E" w:rsidP="00D82920">
      <w:pPr>
        <w:pStyle w:val="a6"/>
        <w:ind w:left="0"/>
        <w:jc w:val="both"/>
      </w:pPr>
    </w:p>
    <w:sectPr w:rsidR="00C83A6E" w:rsidSect="00D82920">
      <w:headerReference w:type="default" r:id="rId9"/>
      <w:type w:val="continuous"/>
      <w:pgSz w:w="11906" w:h="16838" w:code="9"/>
      <w:pgMar w:top="289" w:right="454" w:bottom="295" w:left="45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09AB5" w14:textId="77777777" w:rsidR="00C86EDB" w:rsidRDefault="00C86EDB">
      <w:r>
        <w:separator/>
      </w:r>
    </w:p>
  </w:endnote>
  <w:endnote w:type="continuationSeparator" w:id="0">
    <w:p w14:paraId="383E3E3F" w14:textId="77777777" w:rsidR="00C86EDB" w:rsidRDefault="00C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5AF5" w14:textId="77777777" w:rsidR="00C86EDB" w:rsidRDefault="00C86EDB">
      <w:r>
        <w:separator/>
      </w:r>
    </w:p>
  </w:footnote>
  <w:footnote w:type="continuationSeparator" w:id="0">
    <w:p w14:paraId="407EF103" w14:textId="77777777" w:rsidR="00C86EDB" w:rsidRDefault="00C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C0CC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ECBC76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487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8C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3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E7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C6F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27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6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67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458E5"/>
    <w:multiLevelType w:val="hybridMultilevel"/>
    <w:tmpl w:val="608C53A6"/>
    <w:lvl w:ilvl="0" w:tplc="FD4E3E0A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37" w:hanging="360"/>
      </w:pPr>
    </w:lvl>
    <w:lvl w:ilvl="2" w:tplc="0408001B" w:tentative="1">
      <w:start w:val="1"/>
      <w:numFmt w:val="lowerRoman"/>
      <w:lvlText w:val="%3."/>
      <w:lvlJc w:val="right"/>
      <w:pPr>
        <w:ind w:left="1757" w:hanging="180"/>
      </w:pPr>
    </w:lvl>
    <w:lvl w:ilvl="3" w:tplc="0408000F" w:tentative="1">
      <w:start w:val="1"/>
      <w:numFmt w:val="decimal"/>
      <w:lvlText w:val="%4."/>
      <w:lvlJc w:val="left"/>
      <w:pPr>
        <w:ind w:left="2477" w:hanging="360"/>
      </w:pPr>
    </w:lvl>
    <w:lvl w:ilvl="4" w:tplc="04080019" w:tentative="1">
      <w:start w:val="1"/>
      <w:numFmt w:val="lowerLetter"/>
      <w:lvlText w:val="%5."/>
      <w:lvlJc w:val="left"/>
      <w:pPr>
        <w:ind w:left="3197" w:hanging="360"/>
      </w:pPr>
    </w:lvl>
    <w:lvl w:ilvl="5" w:tplc="0408001B" w:tentative="1">
      <w:start w:val="1"/>
      <w:numFmt w:val="lowerRoman"/>
      <w:lvlText w:val="%6."/>
      <w:lvlJc w:val="right"/>
      <w:pPr>
        <w:ind w:left="3917" w:hanging="180"/>
      </w:pPr>
    </w:lvl>
    <w:lvl w:ilvl="6" w:tplc="0408000F" w:tentative="1">
      <w:start w:val="1"/>
      <w:numFmt w:val="decimal"/>
      <w:lvlText w:val="%7."/>
      <w:lvlJc w:val="left"/>
      <w:pPr>
        <w:ind w:left="4637" w:hanging="360"/>
      </w:pPr>
    </w:lvl>
    <w:lvl w:ilvl="7" w:tplc="04080019" w:tentative="1">
      <w:start w:val="1"/>
      <w:numFmt w:val="lowerLetter"/>
      <w:lvlText w:val="%8."/>
      <w:lvlJc w:val="left"/>
      <w:pPr>
        <w:ind w:left="5357" w:hanging="360"/>
      </w:pPr>
    </w:lvl>
    <w:lvl w:ilvl="8" w:tplc="0408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7E5AE0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2309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10F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4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E8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589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CB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27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38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8BEAFD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1067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F422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2C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09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4D088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E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AB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7E2A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59D9"/>
    <w:multiLevelType w:val="hybridMultilevel"/>
    <w:tmpl w:val="5616E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6D28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62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A0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28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6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6C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8F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3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1CD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20BE7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8A205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29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62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4F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0D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BCE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0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0F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E06A4"/>
    <w:multiLevelType w:val="hybridMultilevel"/>
    <w:tmpl w:val="DB6A1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0701A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E68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00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E0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A3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27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B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6A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4C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50B3E"/>
    <w:rsid w:val="00073B32"/>
    <w:rsid w:val="000B0096"/>
    <w:rsid w:val="001414F3"/>
    <w:rsid w:val="001D3DF2"/>
    <w:rsid w:val="001D6794"/>
    <w:rsid w:val="00334DE7"/>
    <w:rsid w:val="0034746C"/>
    <w:rsid w:val="00353785"/>
    <w:rsid w:val="003542AC"/>
    <w:rsid w:val="00395E17"/>
    <w:rsid w:val="00410185"/>
    <w:rsid w:val="00437B82"/>
    <w:rsid w:val="004A00AC"/>
    <w:rsid w:val="004B606E"/>
    <w:rsid w:val="004B78B4"/>
    <w:rsid w:val="004C579D"/>
    <w:rsid w:val="005267F6"/>
    <w:rsid w:val="005731B9"/>
    <w:rsid w:val="00583B58"/>
    <w:rsid w:val="005948BF"/>
    <w:rsid w:val="0060134C"/>
    <w:rsid w:val="006777B4"/>
    <w:rsid w:val="006C3C69"/>
    <w:rsid w:val="006E3A60"/>
    <w:rsid w:val="00741698"/>
    <w:rsid w:val="007B2D3A"/>
    <w:rsid w:val="007E5AA3"/>
    <w:rsid w:val="0081466C"/>
    <w:rsid w:val="00851661"/>
    <w:rsid w:val="008C1351"/>
    <w:rsid w:val="008E5666"/>
    <w:rsid w:val="00916211"/>
    <w:rsid w:val="009324E6"/>
    <w:rsid w:val="0094244B"/>
    <w:rsid w:val="009465CA"/>
    <w:rsid w:val="009A22FE"/>
    <w:rsid w:val="009B40C4"/>
    <w:rsid w:val="009C70CD"/>
    <w:rsid w:val="00A11C96"/>
    <w:rsid w:val="00A14F71"/>
    <w:rsid w:val="00A47580"/>
    <w:rsid w:val="00A66437"/>
    <w:rsid w:val="00A82460"/>
    <w:rsid w:val="00A92593"/>
    <w:rsid w:val="00AF6C1F"/>
    <w:rsid w:val="00B14191"/>
    <w:rsid w:val="00B802CD"/>
    <w:rsid w:val="00BB6288"/>
    <w:rsid w:val="00BF4E1B"/>
    <w:rsid w:val="00C25E84"/>
    <w:rsid w:val="00C26114"/>
    <w:rsid w:val="00C67701"/>
    <w:rsid w:val="00C83A6E"/>
    <w:rsid w:val="00C86EDB"/>
    <w:rsid w:val="00CA60F9"/>
    <w:rsid w:val="00D050DB"/>
    <w:rsid w:val="00D82920"/>
    <w:rsid w:val="00DC2719"/>
    <w:rsid w:val="00DD4061"/>
    <w:rsid w:val="00DE0007"/>
    <w:rsid w:val="00DF3668"/>
    <w:rsid w:val="00E12678"/>
    <w:rsid w:val="00E12C82"/>
    <w:rsid w:val="00E345F8"/>
    <w:rsid w:val="00EC2CEB"/>
    <w:rsid w:val="00EF754C"/>
    <w:rsid w:val="00F50600"/>
    <w:rsid w:val="00FA3E66"/>
    <w:rsid w:val="00FC6C26"/>
    <w:rsid w:val="00FC7E36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2A74B"/>
  <w15:chartTrackingRefBased/>
  <w15:docId w15:val="{9A2FA05D-B13A-4527-8D60-3C8619A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  <w:style w:type="paragraph" w:customStyle="1" w:styleId="10">
    <w:name w:val="Παράγραφος λίστας1"/>
    <w:basedOn w:val="a"/>
    <w:rsid w:val="00073B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-">
    <w:name w:val="Hyperlink"/>
    <w:rsid w:val="00073B32"/>
    <w:rPr>
      <w:rFonts w:cs="Times New Roman"/>
      <w:color w:val="0000FF"/>
      <w:u w:val="single"/>
    </w:rPr>
  </w:style>
  <w:style w:type="paragraph" w:customStyle="1" w:styleId="Default">
    <w:name w:val="Default"/>
    <w:rsid w:val="0085166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edu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32E7-F20F-4FD8-89EA-07439A69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13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pc</cp:lastModifiedBy>
  <cp:revision>7</cp:revision>
  <cp:lastPrinted>2025-06-16T09:15:00Z</cp:lastPrinted>
  <dcterms:created xsi:type="dcterms:W3CDTF">2025-06-16T09:09:00Z</dcterms:created>
  <dcterms:modified xsi:type="dcterms:W3CDTF">2025-06-30T07:05:00Z</dcterms:modified>
</cp:coreProperties>
</file>